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6F" w:rsidRPr="00692BED" w:rsidRDefault="00026DBA" w:rsidP="00F17D59">
      <w:pPr>
        <w:widowControl w:val="0"/>
        <w:tabs>
          <w:tab w:val="left" w:pos="90"/>
        </w:tabs>
        <w:autoSpaceDE w:val="0"/>
        <w:autoSpaceDN w:val="0"/>
        <w:adjustRightInd w:val="0"/>
        <w:spacing w:after="0" w:line="240" w:lineRule="auto"/>
        <w:ind w:firstLine="567"/>
        <w:jc w:val="center"/>
        <w:rPr>
          <w:rFonts w:ascii="Times New Roman" w:hAnsi="Times New Roman" w:cs="Times New Roman"/>
          <w:b/>
          <w:bCs/>
          <w:color w:val="000000"/>
          <w:sz w:val="20"/>
          <w:szCs w:val="20"/>
        </w:rPr>
      </w:pPr>
      <w:r w:rsidRPr="00183701">
        <w:rPr>
          <w:rFonts w:ascii="Times New Roman" w:hAnsi="Times New Roman" w:cs="Times New Roman"/>
          <w:b/>
          <w:bCs/>
          <w:color w:val="000000"/>
          <w:sz w:val="20"/>
          <w:szCs w:val="20"/>
        </w:rPr>
        <w:t>И</w:t>
      </w:r>
      <w:r w:rsidR="00F17D59" w:rsidRPr="00183701">
        <w:rPr>
          <w:rFonts w:ascii="Times New Roman" w:hAnsi="Times New Roman" w:cs="Times New Roman"/>
          <w:b/>
          <w:bCs/>
          <w:color w:val="000000"/>
          <w:sz w:val="20"/>
          <w:szCs w:val="20"/>
        </w:rPr>
        <w:t>нформационное сообщение</w:t>
      </w:r>
      <w:r w:rsidR="00997313" w:rsidRPr="00183701">
        <w:rPr>
          <w:rFonts w:ascii="Times New Roman" w:hAnsi="Times New Roman" w:cs="Times New Roman"/>
          <w:b/>
          <w:bCs/>
          <w:color w:val="000000"/>
          <w:sz w:val="20"/>
          <w:szCs w:val="20"/>
        </w:rPr>
        <w:t xml:space="preserve"> (извещение</w:t>
      </w:r>
      <w:r w:rsidR="008C38EE" w:rsidRPr="00183701">
        <w:rPr>
          <w:rFonts w:ascii="Times New Roman" w:hAnsi="Times New Roman" w:cs="Times New Roman"/>
          <w:b/>
          <w:bCs/>
          <w:color w:val="000000"/>
          <w:sz w:val="20"/>
          <w:szCs w:val="20"/>
        </w:rPr>
        <w:t xml:space="preserve"> о проведении отбора</w:t>
      </w:r>
      <w:r w:rsidR="00997313" w:rsidRPr="00183701">
        <w:rPr>
          <w:rFonts w:ascii="Times New Roman" w:hAnsi="Times New Roman" w:cs="Times New Roman"/>
          <w:b/>
          <w:bCs/>
          <w:color w:val="000000"/>
          <w:sz w:val="20"/>
          <w:szCs w:val="20"/>
        </w:rPr>
        <w:t>)</w:t>
      </w:r>
    </w:p>
    <w:p w:rsidR="00944FCF" w:rsidRPr="00692BED" w:rsidRDefault="00944FCF" w:rsidP="00944FCF">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692BED">
        <w:rPr>
          <w:rFonts w:ascii="Times New Roman" w:hAnsi="Times New Roman" w:cs="Times New Roman"/>
          <w:sz w:val="20"/>
          <w:szCs w:val="20"/>
        </w:rPr>
        <w:t>Заказчик в лице:</w:t>
      </w:r>
    </w:p>
    <w:p w:rsidR="00F3283D" w:rsidRPr="000A1FF4" w:rsidRDefault="00F3283D" w:rsidP="00F3283D">
      <w:pPr>
        <w:widowControl w:val="0"/>
        <w:shd w:val="clear" w:color="auto" w:fill="FFFFFF"/>
        <w:tabs>
          <w:tab w:val="left" w:pos="90"/>
        </w:tabs>
        <w:autoSpaceDE w:val="0"/>
        <w:autoSpaceDN w:val="0"/>
        <w:adjustRightInd w:val="0"/>
        <w:spacing w:after="0" w:line="240" w:lineRule="auto"/>
        <w:jc w:val="both"/>
        <w:rPr>
          <w:rFonts w:ascii="Times New Roman" w:hAnsi="Times New Roman" w:cs="Times New Roman"/>
          <w:sz w:val="20"/>
          <w:szCs w:val="20"/>
        </w:rPr>
      </w:pPr>
      <w:r w:rsidRPr="00692BED">
        <w:rPr>
          <w:rFonts w:ascii="Times New Roman" w:hAnsi="Times New Roman" w:cs="Times New Roman"/>
          <w:bCs/>
          <w:sz w:val="20"/>
          <w:szCs w:val="20"/>
        </w:rPr>
        <w:tab/>
      </w:r>
      <w:r w:rsidRPr="00692BED">
        <w:rPr>
          <w:rFonts w:ascii="Times New Roman" w:hAnsi="Times New Roman" w:cs="Times New Roman"/>
          <w:bCs/>
          <w:sz w:val="20"/>
          <w:szCs w:val="20"/>
        </w:rPr>
        <w:tab/>
      </w:r>
      <w:proofErr w:type="gramStart"/>
      <w:r w:rsidR="004C5DBB">
        <w:rPr>
          <w:rFonts w:ascii="Times New Roman" w:hAnsi="Times New Roman" w:cs="Times New Roman"/>
          <w:bCs/>
          <w:sz w:val="20"/>
          <w:szCs w:val="20"/>
        </w:rPr>
        <w:t>МП г. Красноярска «МУК «Правобережная»</w:t>
      </w:r>
      <w:r w:rsidR="00944FCF" w:rsidRPr="0084486E">
        <w:rPr>
          <w:rFonts w:ascii="Times New Roman" w:hAnsi="Times New Roman" w:cs="Times New Roman"/>
          <w:bCs/>
          <w:sz w:val="20"/>
          <w:szCs w:val="20"/>
        </w:rPr>
        <w:t xml:space="preserve">: </w:t>
      </w:r>
      <w:r w:rsidR="00A565C9" w:rsidRPr="00A565C9">
        <w:rPr>
          <w:rFonts w:ascii="Times New Roman" w:hAnsi="Times New Roman" w:cs="Times New Roman"/>
          <w:bCs/>
          <w:sz w:val="20"/>
          <w:szCs w:val="20"/>
        </w:rPr>
        <w:t xml:space="preserve">почтовый, </w:t>
      </w:r>
      <w:r w:rsidR="00944FCF" w:rsidRPr="0084486E">
        <w:rPr>
          <w:rFonts w:ascii="Times New Roman" w:hAnsi="Times New Roman" w:cs="Times New Roman"/>
          <w:sz w:val="20"/>
          <w:szCs w:val="20"/>
        </w:rPr>
        <w:t>юридический и фактический адрес</w:t>
      </w:r>
      <w:r w:rsidR="00944FCF" w:rsidRPr="0084486E">
        <w:rPr>
          <w:rFonts w:ascii="Times New Roman" w:hAnsi="Times New Roman" w:cs="Times New Roman"/>
          <w:bCs/>
          <w:sz w:val="20"/>
          <w:szCs w:val="20"/>
        </w:rPr>
        <w:t xml:space="preserve">: </w:t>
      </w:r>
      <w:r w:rsidR="004C5DBB" w:rsidRPr="00C43DD0">
        <w:rPr>
          <w:rFonts w:ascii="Times New Roman" w:hAnsi="Times New Roman" w:cs="Times New Roman"/>
        </w:rPr>
        <w:t>660028, г. Красноярск, ул.52 квартал 1 тел.2</w:t>
      </w:r>
      <w:r w:rsidR="004C5DBB">
        <w:rPr>
          <w:rFonts w:ascii="Times New Roman" w:hAnsi="Times New Roman" w:cs="Times New Roman"/>
        </w:rPr>
        <w:t>-</w:t>
      </w:r>
      <w:r w:rsidR="004C5DBB" w:rsidRPr="00C43DD0">
        <w:rPr>
          <w:rFonts w:ascii="Times New Roman" w:hAnsi="Times New Roman" w:cs="Times New Roman"/>
        </w:rPr>
        <w:t>209</w:t>
      </w:r>
      <w:r w:rsidR="004C5DBB">
        <w:rPr>
          <w:rFonts w:ascii="Times New Roman" w:hAnsi="Times New Roman" w:cs="Times New Roman"/>
        </w:rPr>
        <w:t>-</w:t>
      </w:r>
      <w:r w:rsidR="004C5DBB" w:rsidRPr="00C43DD0">
        <w:rPr>
          <w:rFonts w:ascii="Times New Roman" w:hAnsi="Times New Roman" w:cs="Times New Roman"/>
        </w:rPr>
        <w:t>210</w:t>
      </w:r>
      <w:r w:rsidR="004C5DBB">
        <w:rPr>
          <w:rFonts w:ascii="Times New Roman" w:hAnsi="Times New Roman" w:cs="Times New Roman"/>
        </w:rPr>
        <w:t xml:space="preserve"> </w:t>
      </w:r>
      <w:r w:rsidR="00944FCF" w:rsidRPr="0084486E">
        <w:rPr>
          <w:rFonts w:ascii="Times New Roman" w:hAnsi="Times New Roman" w:cs="Times New Roman"/>
          <w:sz w:val="20"/>
          <w:szCs w:val="20"/>
        </w:rPr>
        <w:t>проводит отбор подрядных организаций для проведения работ по капитальному ремонту многоквартирных жилых домов в соответствии с Постановлением Администрации г. Красноярска</w:t>
      </w:r>
      <w:r w:rsidR="00944FCF" w:rsidRPr="00692BED">
        <w:rPr>
          <w:rFonts w:ascii="Times New Roman" w:hAnsi="Times New Roman" w:cs="Times New Roman"/>
          <w:sz w:val="20"/>
          <w:szCs w:val="20"/>
        </w:rPr>
        <w:t xml:space="preserve"> от 12.05.2009г. № 40-а </w:t>
      </w:r>
      <w:r w:rsidR="00944FCF" w:rsidRPr="0078230A">
        <w:rPr>
          <w:rFonts w:ascii="Times New Roman" w:hAnsi="Times New Roman" w:cs="Times New Roman"/>
          <w:sz w:val="20"/>
          <w:szCs w:val="20"/>
        </w:rPr>
        <w:t>«</w:t>
      </w:r>
      <w:r w:rsidR="0078230A">
        <w:rPr>
          <w:rFonts w:ascii="Times New Roman" w:hAnsi="Times New Roman" w:cs="Times New Roman"/>
          <w:sz w:val="20"/>
          <w:szCs w:val="20"/>
        </w:rPr>
        <w:t>О</w:t>
      </w:r>
      <w:r w:rsidR="0078230A" w:rsidRPr="0078230A">
        <w:rPr>
          <w:rFonts w:ascii="Times New Roman" w:hAnsi="Times New Roman" w:cs="Times New Roman"/>
          <w:sz w:val="20"/>
          <w:szCs w:val="20"/>
        </w:rPr>
        <w:t xml:space="preserve"> порядке предоставления субсиди</w:t>
      </w:r>
      <w:r w:rsidR="0078230A">
        <w:rPr>
          <w:rFonts w:ascii="Times New Roman" w:hAnsi="Times New Roman" w:cs="Times New Roman"/>
          <w:sz w:val="20"/>
          <w:szCs w:val="20"/>
        </w:rPr>
        <w:t>й</w:t>
      </w:r>
      <w:r w:rsidR="0078230A" w:rsidRPr="0078230A">
        <w:rPr>
          <w:rFonts w:ascii="Times New Roman" w:hAnsi="Times New Roman" w:cs="Times New Roman"/>
          <w:sz w:val="20"/>
          <w:szCs w:val="20"/>
        </w:rPr>
        <w:t xml:space="preserve"> из бюджета города в соответствии со </w:t>
      </w:r>
      <w:hyperlink r:id="rId6" w:history="1">
        <w:r w:rsidR="0078230A" w:rsidRPr="0078230A">
          <w:rPr>
            <w:rFonts w:ascii="Times New Roman" w:hAnsi="Times New Roman" w:cs="Times New Roman"/>
            <w:sz w:val="20"/>
            <w:szCs w:val="20"/>
          </w:rPr>
          <w:t>статьей 165</w:t>
        </w:r>
      </w:hyperlink>
      <w:r w:rsidR="0078230A" w:rsidRPr="0078230A">
        <w:rPr>
          <w:rFonts w:ascii="Times New Roman" w:hAnsi="Times New Roman" w:cs="Times New Roman"/>
          <w:sz w:val="20"/>
          <w:szCs w:val="20"/>
        </w:rPr>
        <w:t xml:space="preserve"> Жилищного кодекса Российской </w:t>
      </w:r>
      <w:proofErr w:type="spellStart"/>
      <w:r w:rsidR="0078230A" w:rsidRPr="0078230A">
        <w:rPr>
          <w:rFonts w:ascii="Times New Roman" w:hAnsi="Times New Roman" w:cs="Times New Roman"/>
          <w:sz w:val="20"/>
          <w:szCs w:val="20"/>
        </w:rPr>
        <w:t>Федерациив</w:t>
      </w:r>
      <w:proofErr w:type="spellEnd"/>
      <w:r w:rsidR="0078230A" w:rsidRPr="0078230A">
        <w:rPr>
          <w:rFonts w:ascii="Times New Roman" w:hAnsi="Times New Roman" w:cs="Times New Roman"/>
          <w:sz w:val="20"/>
          <w:szCs w:val="20"/>
        </w:rPr>
        <w:t xml:space="preserve"> целях</w:t>
      </w:r>
      <w:proofErr w:type="gramEnd"/>
      <w:r w:rsidR="0078230A" w:rsidRPr="0078230A">
        <w:rPr>
          <w:rFonts w:ascii="Times New Roman" w:hAnsi="Times New Roman" w:cs="Times New Roman"/>
          <w:sz w:val="20"/>
          <w:szCs w:val="20"/>
        </w:rPr>
        <w:t xml:space="preserve"> </w:t>
      </w:r>
      <w:proofErr w:type="gramStart"/>
      <w:r w:rsidR="0078230A" w:rsidRPr="0078230A">
        <w:rPr>
          <w:rFonts w:ascii="Times New Roman" w:hAnsi="Times New Roman" w:cs="Times New Roman"/>
          <w:sz w:val="20"/>
          <w:szCs w:val="20"/>
        </w:rPr>
        <w:t>финансового обеспечения затрат в связи с проведением капитального ремонта многоквартирных домов (за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w:t>
      </w:r>
      <w:r w:rsidR="004C6B07" w:rsidRPr="0078230A">
        <w:rPr>
          <w:rFonts w:ascii="Times New Roman" w:hAnsi="Times New Roman" w:cs="Times New Roman"/>
          <w:sz w:val="20"/>
          <w:szCs w:val="20"/>
        </w:rPr>
        <w:t>»</w:t>
      </w:r>
      <w:r w:rsidR="000331FE">
        <w:rPr>
          <w:rFonts w:ascii="Times New Roman" w:hAnsi="Times New Roman" w:cs="Times New Roman"/>
          <w:sz w:val="20"/>
          <w:szCs w:val="20"/>
        </w:rPr>
        <w:t xml:space="preserve"> </w:t>
      </w:r>
      <w:r w:rsidR="00944FCF" w:rsidRPr="00692BED">
        <w:rPr>
          <w:rFonts w:ascii="Times New Roman" w:hAnsi="Times New Roman" w:cs="Times New Roman"/>
          <w:sz w:val="20"/>
          <w:szCs w:val="20"/>
        </w:rPr>
        <w:t xml:space="preserve">и в соответствии с Распоряжением от 13.04.2010г. № 6-гх «О порядке привлечения подрядных организаций для выполнения работ по капитальному ремонту </w:t>
      </w:r>
      <w:r w:rsidR="00944FCF" w:rsidRPr="0084486E">
        <w:rPr>
          <w:rFonts w:ascii="Times New Roman" w:hAnsi="Times New Roman" w:cs="Times New Roman"/>
          <w:sz w:val="20"/>
          <w:szCs w:val="20"/>
        </w:rPr>
        <w:t>многоквартирных домов</w:t>
      </w:r>
      <w:r w:rsidR="004C6B07" w:rsidRPr="0084486E">
        <w:rPr>
          <w:rFonts w:ascii="Times New Roman" w:hAnsi="Times New Roman" w:cs="Times New Roman"/>
          <w:sz w:val="20"/>
          <w:szCs w:val="20"/>
        </w:rPr>
        <w:t>».</w:t>
      </w:r>
      <w:proofErr w:type="gramEnd"/>
      <w:r w:rsidR="000331FE">
        <w:rPr>
          <w:rFonts w:ascii="Times New Roman" w:hAnsi="Times New Roman" w:cs="Times New Roman"/>
          <w:sz w:val="20"/>
          <w:szCs w:val="20"/>
        </w:rPr>
        <w:t xml:space="preserve"> </w:t>
      </w:r>
      <w:r w:rsidR="001D7DE6" w:rsidRPr="0084486E">
        <w:rPr>
          <w:rFonts w:ascii="Times New Roman" w:hAnsi="Times New Roman" w:cs="Times New Roman"/>
          <w:sz w:val="20"/>
          <w:szCs w:val="20"/>
        </w:rPr>
        <w:t>Д</w:t>
      </w:r>
      <w:r w:rsidRPr="0084486E">
        <w:rPr>
          <w:rFonts w:ascii="Times New Roman" w:hAnsi="Times New Roman" w:cs="Times New Roman"/>
          <w:sz w:val="20"/>
          <w:szCs w:val="20"/>
        </w:rPr>
        <w:t>ополнительную информацию о порядке проведения отбора и выполняемых работах</w:t>
      </w:r>
      <w:r w:rsidR="00924F0C" w:rsidRPr="0084486E">
        <w:rPr>
          <w:rFonts w:ascii="Times New Roman" w:hAnsi="Times New Roman" w:cs="Times New Roman"/>
          <w:sz w:val="20"/>
          <w:szCs w:val="20"/>
        </w:rPr>
        <w:t>, а также проект договора подряда</w:t>
      </w:r>
      <w:r w:rsidR="004C5DBB">
        <w:rPr>
          <w:rFonts w:ascii="Times New Roman" w:hAnsi="Times New Roman" w:cs="Times New Roman"/>
          <w:sz w:val="20"/>
          <w:szCs w:val="20"/>
        </w:rPr>
        <w:t xml:space="preserve"> </w:t>
      </w:r>
      <w:r w:rsidRPr="0084486E">
        <w:rPr>
          <w:rFonts w:ascii="Times New Roman" w:hAnsi="Times New Roman" w:cs="Times New Roman"/>
          <w:sz w:val="20"/>
          <w:szCs w:val="20"/>
        </w:rPr>
        <w:t xml:space="preserve">можно получить по адресу: </w:t>
      </w:r>
      <w:r w:rsidR="004C5DBB" w:rsidRPr="00F86111">
        <w:rPr>
          <w:rFonts w:ascii="Times New Roman" w:hAnsi="Times New Roman" w:cs="Times New Roman"/>
          <w:sz w:val="20"/>
          <w:szCs w:val="20"/>
        </w:rPr>
        <w:t xml:space="preserve">г. Красноярск, ул.52 квартал </w:t>
      </w:r>
      <w:proofErr w:type="gramStart"/>
      <w:r w:rsidR="004C5DBB" w:rsidRPr="00F86111">
        <w:rPr>
          <w:rFonts w:ascii="Times New Roman" w:hAnsi="Times New Roman" w:cs="Times New Roman"/>
          <w:sz w:val="20"/>
          <w:szCs w:val="20"/>
        </w:rPr>
        <w:t>1</w:t>
      </w:r>
      <w:proofErr w:type="gramEnd"/>
      <w:r w:rsidR="004C5DBB" w:rsidRPr="00C43DD0">
        <w:rPr>
          <w:rFonts w:ascii="Times New Roman" w:hAnsi="Times New Roman" w:cs="Times New Roman"/>
        </w:rPr>
        <w:t xml:space="preserve"> </w:t>
      </w:r>
      <w:r w:rsidR="00B9315E" w:rsidRPr="0084486E">
        <w:rPr>
          <w:rFonts w:ascii="Times New Roman" w:hAnsi="Times New Roman" w:cs="Times New Roman"/>
          <w:sz w:val="20"/>
          <w:szCs w:val="20"/>
        </w:rPr>
        <w:t>а также по телефон</w:t>
      </w:r>
      <w:r w:rsidR="00987AF9" w:rsidRPr="0084486E">
        <w:rPr>
          <w:rFonts w:ascii="Times New Roman" w:hAnsi="Times New Roman" w:cs="Times New Roman"/>
          <w:sz w:val="20"/>
          <w:szCs w:val="20"/>
        </w:rPr>
        <w:t>у</w:t>
      </w:r>
      <w:r w:rsidRPr="0084486E">
        <w:rPr>
          <w:rFonts w:ascii="Times New Roman" w:hAnsi="Times New Roman" w:cs="Times New Roman"/>
          <w:sz w:val="20"/>
          <w:szCs w:val="20"/>
        </w:rPr>
        <w:t xml:space="preserve">: </w:t>
      </w:r>
      <w:r w:rsidR="004C5DBB">
        <w:rPr>
          <w:rFonts w:ascii="Times New Roman" w:hAnsi="Times New Roman" w:cs="Times New Roman"/>
          <w:bCs/>
          <w:sz w:val="20"/>
          <w:szCs w:val="20"/>
        </w:rPr>
        <w:t>2-209-210, 2-208</w:t>
      </w:r>
      <w:r w:rsidR="000331FE">
        <w:rPr>
          <w:rFonts w:ascii="Times New Roman" w:hAnsi="Times New Roman" w:cs="Times New Roman"/>
          <w:bCs/>
          <w:sz w:val="20"/>
          <w:szCs w:val="20"/>
        </w:rPr>
        <w:t>-</w:t>
      </w:r>
      <w:r w:rsidR="004C5DBB">
        <w:rPr>
          <w:rFonts w:ascii="Times New Roman" w:hAnsi="Times New Roman" w:cs="Times New Roman"/>
          <w:bCs/>
          <w:sz w:val="20"/>
          <w:szCs w:val="20"/>
        </w:rPr>
        <w:t>225</w:t>
      </w:r>
      <w:r w:rsidRPr="0084486E">
        <w:rPr>
          <w:rFonts w:ascii="Times New Roman" w:hAnsi="Times New Roman" w:cs="Times New Roman"/>
          <w:sz w:val="20"/>
          <w:szCs w:val="20"/>
        </w:rPr>
        <w:t xml:space="preserve"> в рабочие </w:t>
      </w:r>
      <w:r w:rsidRPr="000A1FF4">
        <w:rPr>
          <w:rFonts w:ascii="Times New Roman" w:hAnsi="Times New Roman" w:cs="Times New Roman"/>
          <w:sz w:val="20"/>
          <w:szCs w:val="20"/>
        </w:rPr>
        <w:t>дни с 8.00 до 17.00 (перерыв на обед с 12.00 до 12.48, в пятницу с 8.00 до 16.00).</w:t>
      </w:r>
    </w:p>
    <w:p w:rsidR="00F3283D" w:rsidRPr="00F86111" w:rsidRDefault="00F3283D" w:rsidP="00A565C9">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0A1FF4">
        <w:rPr>
          <w:rFonts w:ascii="Times New Roman" w:hAnsi="Times New Roman" w:cs="Times New Roman"/>
          <w:sz w:val="20"/>
          <w:szCs w:val="20"/>
        </w:rPr>
        <w:t>Подрядные организации, желающие принять уч</w:t>
      </w:r>
      <w:r w:rsidR="00F86111">
        <w:rPr>
          <w:rFonts w:ascii="Times New Roman" w:hAnsi="Times New Roman" w:cs="Times New Roman"/>
          <w:sz w:val="20"/>
          <w:szCs w:val="20"/>
        </w:rPr>
        <w:t>астие в отборе, должны предоставить</w:t>
      </w:r>
      <w:r w:rsidRPr="000A1FF4">
        <w:rPr>
          <w:rFonts w:ascii="Times New Roman" w:hAnsi="Times New Roman" w:cs="Times New Roman"/>
          <w:sz w:val="20"/>
          <w:szCs w:val="20"/>
        </w:rPr>
        <w:t xml:space="preserve"> свои </w:t>
      </w:r>
      <w:r w:rsidR="004C5DBB">
        <w:rPr>
          <w:rFonts w:ascii="Times New Roman" w:hAnsi="Times New Roman" w:cs="Times New Roman"/>
          <w:sz w:val="20"/>
          <w:szCs w:val="20"/>
        </w:rPr>
        <w:t xml:space="preserve">предложения для отборов </w:t>
      </w:r>
      <w:r w:rsidR="00F86111">
        <w:rPr>
          <w:rFonts w:ascii="Times New Roman" w:hAnsi="Times New Roman" w:cs="Times New Roman"/>
          <w:sz w:val="20"/>
          <w:szCs w:val="20"/>
        </w:rPr>
        <w:t xml:space="preserve"> </w:t>
      </w:r>
      <w:r w:rsidR="004C5DBB">
        <w:rPr>
          <w:rFonts w:ascii="Times New Roman" w:hAnsi="Times New Roman" w:cs="Times New Roman"/>
          <w:bCs/>
          <w:sz w:val="20"/>
          <w:szCs w:val="20"/>
        </w:rPr>
        <w:t xml:space="preserve">МП г. Красноярска «МУК «Правобережная» </w:t>
      </w:r>
      <w:r w:rsidR="00A565C9" w:rsidRPr="008B5F3F">
        <w:rPr>
          <w:rFonts w:ascii="Times New Roman" w:hAnsi="Times New Roman" w:cs="Times New Roman"/>
          <w:sz w:val="20"/>
          <w:szCs w:val="20"/>
        </w:rPr>
        <w:t>до 1</w:t>
      </w:r>
      <w:r w:rsidR="00F86111">
        <w:rPr>
          <w:rFonts w:ascii="Times New Roman" w:hAnsi="Times New Roman" w:cs="Times New Roman"/>
          <w:sz w:val="20"/>
          <w:szCs w:val="20"/>
        </w:rPr>
        <w:t xml:space="preserve">5 часов </w:t>
      </w:r>
      <w:r w:rsidR="004C5DBB">
        <w:rPr>
          <w:rFonts w:ascii="Times New Roman" w:hAnsi="Times New Roman" w:cs="Times New Roman"/>
          <w:sz w:val="20"/>
          <w:szCs w:val="20"/>
        </w:rPr>
        <w:t>30</w:t>
      </w:r>
      <w:r w:rsidR="00A565C9" w:rsidRPr="008B5F3F">
        <w:rPr>
          <w:rFonts w:ascii="Times New Roman" w:hAnsi="Times New Roman" w:cs="Times New Roman"/>
          <w:sz w:val="20"/>
          <w:szCs w:val="20"/>
        </w:rPr>
        <w:t xml:space="preserve"> </w:t>
      </w:r>
      <w:r w:rsidR="00F86111">
        <w:rPr>
          <w:rFonts w:ascii="Times New Roman" w:hAnsi="Times New Roman" w:cs="Times New Roman"/>
          <w:sz w:val="20"/>
          <w:szCs w:val="20"/>
        </w:rPr>
        <w:t>мин</w:t>
      </w:r>
      <w:r w:rsidR="00A565C9" w:rsidRPr="00F86111">
        <w:rPr>
          <w:rFonts w:ascii="Times New Roman" w:hAnsi="Times New Roman" w:cs="Times New Roman"/>
          <w:sz w:val="20"/>
          <w:szCs w:val="20"/>
        </w:rPr>
        <w:t xml:space="preserve">. </w:t>
      </w:r>
      <w:r w:rsidR="00672C1D">
        <w:rPr>
          <w:rFonts w:ascii="Times New Roman" w:hAnsi="Times New Roman" w:cs="Times New Roman"/>
          <w:sz w:val="20"/>
          <w:szCs w:val="20"/>
        </w:rPr>
        <w:t>09.11</w:t>
      </w:r>
      <w:r w:rsidR="008026F2" w:rsidRPr="00F86111">
        <w:rPr>
          <w:rFonts w:ascii="Times New Roman" w:hAnsi="Times New Roman" w:cs="Times New Roman"/>
          <w:sz w:val="20"/>
          <w:szCs w:val="20"/>
        </w:rPr>
        <w:t>.</w:t>
      </w:r>
      <w:r w:rsidR="00A565C9" w:rsidRPr="00F86111">
        <w:rPr>
          <w:rFonts w:ascii="Times New Roman" w:hAnsi="Times New Roman" w:cs="Times New Roman"/>
          <w:sz w:val="20"/>
          <w:szCs w:val="20"/>
        </w:rPr>
        <w:t>2023г.</w:t>
      </w:r>
      <w:r w:rsidR="00FE7D61" w:rsidRPr="00F86111">
        <w:rPr>
          <w:rFonts w:ascii="Times New Roman" w:hAnsi="Times New Roman" w:cs="Times New Roman"/>
          <w:sz w:val="20"/>
          <w:szCs w:val="20"/>
        </w:rPr>
        <w:t xml:space="preserve"> </w:t>
      </w:r>
      <w:r w:rsidRPr="00F86111">
        <w:rPr>
          <w:rFonts w:ascii="Times New Roman" w:hAnsi="Times New Roman" w:cs="Times New Roman"/>
          <w:sz w:val="20"/>
          <w:szCs w:val="20"/>
        </w:rPr>
        <w:t xml:space="preserve">по адресу: </w:t>
      </w:r>
      <w:r w:rsidR="004C5DBB" w:rsidRPr="00F86111">
        <w:rPr>
          <w:rFonts w:ascii="Times New Roman" w:hAnsi="Times New Roman" w:cs="Times New Roman"/>
          <w:sz w:val="20"/>
          <w:szCs w:val="20"/>
        </w:rPr>
        <w:t>г. Красноярск, ул.</w:t>
      </w:r>
      <w:r w:rsidR="00F86111">
        <w:rPr>
          <w:rFonts w:ascii="Times New Roman" w:hAnsi="Times New Roman" w:cs="Times New Roman"/>
          <w:sz w:val="20"/>
          <w:szCs w:val="20"/>
        </w:rPr>
        <w:t xml:space="preserve"> 5</w:t>
      </w:r>
      <w:r w:rsidR="004C5DBB" w:rsidRPr="00F86111">
        <w:rPr>
          <w:rFonts w:ascii="Times New Roman" w:hAnsi="Times New Roman" w:cs="Times New Roman"/>
          <w:sz w:val="20"/>
          <w:szCs w:val="20"/>
        </w:rPr>
        <w:t xml:space="preserve">2 квартал </w:t>
      </w:r>
      <w:r w:rsidR="00FE7D61" w:rsidRPr="00F86111">
        <w:rPr>
          <w:rFonts w:ascii="Times New Roman" w:hAnsi="Times New Roman" w:cs="Times New Roman"/>
          <w:sz w:val="20"/>
          <w:szCs w:val="20"/>
        </w:rPr>
        <w:t>д.</w:t>
      </w:r>
      <w:r w:rsidR="004C5DBB" w:rsidRPr="00F86111">
        <w:rPr>
          <w:rFonts w:ascii="Times New Roman" w:hAnsi="Times New Roman" w:cs="Times New Roman"/>
          <w:sz w:val="20"/>
          <w:szCs w:val="20"/>
        </w:rPr>
        <w:t>1</w:t>
      </w:r>
      <w:r w:rsidR="00FE7D61" w:rsidRPr="00F86111">
        <w:rPr>
          <w:rFonts w:ascii="Times New Roman" w:hAnsi="Times New Roman" w:cs="Times New Roman"/>
          <w:sz w:val="20"/>
          <w:szCs w:val="20"/>
        </w:rPr>
        <w:t xml:space="preserve"> </w:t>
      </w:r>
      <w:r w:rsidR="004C5DBB" w:rsidRPr="00F86111">
        <w:rPr>
          <w:rFonts w:ascii="Times New Roman" w:hAnsi="Times New Roman" w:cs="Times New Roman"/>
          <w:sz w:val="20"/>
          <w:szCs w:val="20"/>
        </w:rPr>
        <w:t>каб.11</w:t>
      </w:r>
    </w:p>
    <w:p w:rsidR="00F3283D" w:rsidRPr="00692BED" w:rsidRDefault="00F3283D" w:rsidP="00F3283D">
      <w:pPr>
        <w:widowControl w:val="0"/>
        <w:shd w:val="clear" w:color="auto" w:fill="FFFFFF"/>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Срок подачи подрядными организациями предложений о выполнении ремонтных работ составляет десять рабочих дней с</w:t>
      </w:r>
      <w:r w:rsidR="002E0161">
        <w:rPr>
          <w:rFonts w:ascii="Times New Roman" w:hAnsi="Times New Roman" w:cs="Times New Roman"/>
          <w:sz w:val="20"/>
          <w:szCs w:val="20"/>
        </w:rPr>
        <w:t xml:space="preserve"> даты </w:t>
      </w:r>
      <w:r w:rsidRPr="00692BED">
        <w:rPr>
          <w:rFonts w:ascii="Times New Roman" w:hAnsi="Times New Roman" w:cs="Times New Roman"/>
          <w:sz w:val="20"/>
          <w:szCs w:val="20"/>
        </w:rPr>
        <w:t>опубликования настоящего извещения о проведении отбора, в рабочие дни (</w:t>
      </w:r>
      <w:proofErr w:type="gramStart"/>
      <w:r w:rsidRPr="00692BED">
        <w:rPr>
          <w:rFonts w:ascii="Times New Roman" w:hAnsi="Times New Roman" w:cs="Times New Roman"/>
          <w:sz w:val="20"/>
          <w:szCs w:val="20"/>
        </w:rPr>
        <w:t>согласно графика</w:t>
      </w:r>
      <w:proofErr w:type="gramEnd"/>
      <w:r w:rsidRPr="00692BED">
        <w:rPr>
          <w:rFonts w:ascii="Times New Roman" w:hAnsi="Times New Roman" w:cs="Times New Roman"/>
          <w:sz w:val="20"/>
          <w:szCs w:val="20"/>
        </w:rPr>
        <w:t xml:space="preserve"> работы управляющей организации) по вышеуказанному адресу.</w:t>
      </w:r>
    </w:p>
    <w:p w:rsidR="00944FCF" w:rsidRPr="008B5F3F"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8B5F3F">
        <w:rPr>
          <w:rFonts w:ascii="Times New Roman" w:hAnsi="Times New Roman" w:cs="Times New Roman"/>
          <w:sz w:val="20"/>
          <w:szCs w:val="20"/>
        </w:rPr>
        <w:t>Начало срока подачи предложений</w:t>
      </w:r>
      <w:r w:rsidR="0041032F" w:rsidRPr="008B5F3F">
        <w:rPr>
          <w:rFonts w:ascii="Times New Roman" w:hAnsi="Times New Roman" w:cs="Times New Roman"/>
          <w:sz w:val="20"/>
          <w:szCs w:val="20"/>
        </w:rPr>
        <w:t>:</w:t>
      </w:r>
      <w:r w:rsidR="00EE129E">
        <w:rPr>
          <w:rFonts w:ascii="Times New Roman" w:hAnsi="Times New Roman" w:cs="Times New Roman"/>
          <w:sz w:val="20"/>
          <w:szCs w:val="20"/>
        </w:rPr>
        <w:t xml:space="preserve"> </w:t>
      </w:r>
      <w:r w:rsidR="00E75913">
        <w:rPr>
          <w:rFonts w:ascii="Times New Roman" w:hAnsi="Times New Roman" w:cs="Times New Roman"/>
          <w:sz w:val="20"/>
          <w:szCs w:val="20"/>
        </w:rPr>
        <w:t>31</w:t>
      </w:r>
      <w:r w:rsidR="00EE129E">
        <w:rPr>
          <w:rFonts w:ascii="Times New Roman" w:hAnsi="Times New Roman" w:cs="Times New Roman"/>
          <w:sz w:val="20"/>
          <w:szCs w:val="20"/>
        </w:rPr>
        <w:t>.10</w:t>
      </w:r>
      <w:r w:rsidR="0041032F" w:rsidRPr="008B5F3F">
        <w:rPr>
          <w:rFonts w:ascii="Times New Roman" w:hAnsi="Times New Roman" w:cs="Times New Roman"/>
          <w:sz w:val="20"/>
          <w:szCs w:val="20"/>
        </w:rPr>
        <w:t>.</w:t>
      </w:r>
      <w:r w:rsidR="008E0A6E" w:rsidRPr="008B5F3F">
        <w:rPr>
          <w:rFonts w:ascii="Times New Roman" w:hAnsi="Times New Roman" w:cs="Times New Roman"/>
          <w:sz w:val="20"/>
          <w:szCs w:val="20"/>
        </w:rPr>
        <w:t>202</w:t>
      </w:r>
      <w:r w:rsidR="0099215E" w:rsidRPr="008B5F3F">
        <w:rPr>
          <w:rFonts w:ascii="Times New Roman" w:hAnsi="Times New Roman" w:cs="Times New Roman"/>
          <w:sz w:val="20"/>
          <w:szCs w:val="20"/>
        </w:rPr>
        <w:t>3</w:t>
      </w:r>
      <w:r w:rsidRPr="008B5F3F">
        <w:rPr>
          <w:rFonts w:ascii="Times New Roman" w:hAnsi="Times New Roman" w:cs="Times New Roman"/>
          <w:sz w:val="20"/>
          <w:szCs w:val="20"/>
        </w:rPr>
        <w:t xml:space="preserve">г. 08 часов 00 минут. </w:t>
      </w:r>
    </w:p>
    <w:p w:rsidR="00944FCF" w:rsidRPr="008B5F3F"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8B5F3F">
        <w:rPr>
          <w:rFonts w:ascii="Times New Roman" w:hAnsi="Times New Roman" w:cs="Times New Roman"/>
          <w:sz w:val="20"/>
          <w:szCs w:val="20"/>
        </w:rPr>
        <w:t>Окончание срока подачи предложений</w:t>
      </w:r>
      <w:r w:rsidR="0041032F" w:rsidRPr="008B5F3F">
        <w:rPr>
          <w:rFonts w:ascii="Times New Roman" w:hAnsi="Times New Roman" w:cs="Times New Roman"/>
          <w:sz w:val="20"/>
          <w:szCs w:val="20"/>
        </w:rPr>
        <w:t xml:space="preserve">: </w:t>
      </w:r>
      <w:r w:rsidR="00E75913">
        <w:rPr>
          <w:rFonts w:ascii="Times New Roman" w:hAnsi="Times New Roman" w:cs="Times New Roman"/>
          <w:sz w:val="20"/>
          <w:szCs w:val="20"/>
        </w:rPr>
        <w:t>09.11</w:t>
      </w:r>
      <w:r w:rsidR="003472D4" w:rsidRPr="008B5F3F">
        <w:rPr>
          <w:rFonts w:ascii="Times New Roman" w:hAnsi="Times New Roman" w:cs="Times New Roman"/>
          <w:sz w:val="20"/>
          <w:szCs w:val="20"/>
        </w:rPr>
        <w:t>.</w:t>
      </w:r>
      <w:r w:rsidR="00306F07" w:rsidRPr="008B5F3F">
        <w:rPr>
          <w:rFonts w:ascii="Times New Roman" w:hAnsi="Times New Roman" w:cs="Times New Roman"/>
          <w:sz w:val="20"/>
          <w:szCs w:val="20"/>
        </w:rPr>
        <w:t>202</w:t>
      </w:r>
      <w:r w:rsidR="0099215E" w:rsidRPr="008B5F3F">
        <w:rPr>
          <w:rFonts w:ascii="Times New Roman" w:hAnsi="Times New Roman" w:cs="Times New Roman"/>
          <w:sz w:val="20"/>
          <w:szCs w:val="20"/>
        </w:rPr>
        <w:t>3</w:t>
      </w:r>
      <w:r w:rsidRPr="008B5F3F">
        <w:rPr>
          <w:rFonts w:ascii="Times New Roman" w:hAnsi="Times New Roman" w:cs="Times New Roman"/>
          <w:sz w:val="20"/>
          <w:szCs w:val="20"/>
        </w:rPr>
        <w:t xml:space="preserve">г. </w:t>
      </w:r>
      <w:r w:rsidR="004C5DBB">
        <w:rPr>
          <w:rFonts w:ascii="Times New Roman" w:hAnsi="Times New Roman" w:cs="Times New Roman"/>
          <w:sz w:val="20"/>
          <w:szCs w:val="20"/>
        </w:rPr>
        <w:t xml:space="preserve">15 </w:t>
      </w:r>
      <w:r w:rsidR="00EE129E">
        <w:rPr>
          <w:rFonts w:ascii="Times New Roman" w:hAnsi="Times New Roman" w:cs="Times New Roman"/>
          <w:sz w:val="20"/>
          <w:szCs w:val="20"/>
        </w:rPr>
        <w:t>ч</w:t>
      </w:r>
      <w:r w:rsidR="004C5DBB">
        <w:rPr>
          <w:rFonts w:ascii="Times New Roman" w:hAnsi="Times New Roman" w:cs="Times New Roman"/>
          <w:sz w:val="20"/>
          <w:szCs w:val="20"/>
        </w:rPr>
        <w:t>асов 3</w:t>
      </w:r>
      <w:r w:rsidRPr="008B5F3F">
        <w:rPr>
          <w:rFonts w:ascii="Times New Roman" w:hAnsi="Times New Roman" w:cs="Times New Roman"/>
          <w:sz w:val="20"/>
          <w:szCs w:val="20"/>
        </w:rPr>
        <w:t xml:space="preserve">0 минут. </w:t>
      </w:r>
    </w:p>
    <w:p w:rsidR="00944FCF" w:rsidRPr="00692BED"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8B5F3F">
        <w:rPr>
          <w:rFonts w:ascii="Times New Roman" w:hAnsi="Times New Roman" w:cs="Times New Roman"/>
          <w:sz w:val="20"/>
          <w:szCs w:val="20"/>
        </w:rPr>
        <w:t>Вскрытие конвертов и отбор подрядных организаций состоится по месту нахождения управляющей</w:t>
      </w:r>
      <w:r w:rsidR="004C5DBB">
        <w:rPr>
          <w:rFonts w:ascii="Times New Roman" w:hAnsi="Times New Roman" w:cs="Times New Roman"/>
          <w:sz w:val="20"/>
          <w:szCs w:val="20"/>
        </w:rPr>
        <w:t xml:space="preserve"> </w:t>
      </w:r>
      <w:r w:rsidR="004C5DBB">
        <w:rPr>
          <w:rFonts w:ascii="Times New Roman" w:hAnsi="Times New Roman" w:cs="Times New Roman"/>
          <w:bCs/>
          <w:sz w:val="20"/>
          <w:szCs w:val="20"/>
        </w:rPr>
        <w:t>МП г. Красноярска «МУК «Правобережная»</w:t>
      </w:r>
      <w:r w:rsidRPr="008B5F3F">
        <w:rPr>
          <w:rFonts w:ascii="Times New Roman" w:hAnsi="Times New Roman" w:cs="Times New Roman"/>
          <w:sz w:val="20"/>
          <w:szCs w:val="20"/>
        </w:rPr>
        <w:t xml:space="preserve"> </w:t>
      </w:r>
      <w:r w:rsidRPr="008B5F3F">
        <w:rPr>
          <w:rFonts w:ascii="Times New Roman" w:hAnsi="Times New Roman" w:cs="Times New Roman"/>
          <w:bCs/>
          <w:sz w:val="20"/>
          <w:szCs w:val="20"/>
        </w:rPr>
        <w:t>в</w:t>
      </w:r>
      <w:r w:rsidR="004C5DBB">
        <w:rPr>
          <w:rFonts w:ascii="Times New Roman" w:hAnsi="Times New Roman" w:cs="Times New Roman"/>
          <w:bCs/>
          <w:sz w:val="20"/>
          <w:szCs w:val="20"/>
        </w:rPr>
        <w:t xml:space="preserve"> </w:t>
      </w:r>
      <w:r w:rsidR="005D6F95" w:rsidRPr="008B5F3F">
        <w:rPr>
          <w:rFonts w:ascii="Times New Roman" w:hAnsi="Times New Roman" w:cs="Times New Roman"/>
          <w:sz w:val="20"/>
          <w:szCs w:val="20"/>
        </w:rPr>
        <w:t>1</w:t>
      </w:r>
      <w:r w:rsidR="004C5DBB">
        <w:rPr>
          <w:rFonts w:ascii="Times New Roman" w:hAnsi="Times New Roman" w:cs="Times New Roman"/>
          <w:sz w:val="20"/>
          <w:szCs w:val="20"/>
        </w:rPr>
        <w:t xml:space="preserve">5 ч. 30  </w:t>
      </w:r>
      <w:r w:rsidRPr="008B5F3F">
        <w:rPr>
          <w:rFonts w:ascii="Times New Roman" w:hAnsi="Times New Roman" w:cs="Times New Roman"/>
          <w:sz w:val="20"/>
          <w:szCs w:val="20"/>
        </w:rPr>
        <w:t xml:space="preserve">мин. </w:t>
      </w:r>
      <w:r w:rsidR="00E75913">
        <w:rPr>
          <w:rFonts w:ascii="Times New Roman" w:hAnsi="Times New Roman" w:cs="Times New Roman"/>
          <w:sz w:val="20"/>
          <w:szCs w:val="20"/>
        </w:rPr>
        <w:t>10</w:t>
      </w:r>
      <w:r w:rsidR="00725345">
        <w:rPr>
          <w:rFonts w:ascii="Times New Roman" w:hAnsi="Times New Roman" w:cs="Times New Roman"/>
          <w:sz w:val="20"/>
          <w:szCs w:val="20"/>
        </w:rPr>
        <w:t>.1</w:t>
      </w:r>
      <w:r w:rsidR="00E75913">
        <w:rPr>
          <w:rFonts w:ascii="Times New Roman" w:hAnsi="Times New Roman" w:cs="Times New Roman"/>
          <w:sz w:val="20"/>
          <w:szCs w:val="20"/>
        </w:rPr>
        <w:t>1</w:t>
      </w:r>
      <w:r w:rsidR="007A15D5" w:rsidRPr="008B5F3F">
        <w:rPr>
          <w:rFonts w:ascii="Times New Roman" w:hAnsi="Times New Roman" w:cs="Times New Roman"/>
          <w:sz w:val="20"/>
          <w:szCs w:val="20"/>
        </w:rPr>
        <w:t>.</w:t>
      </w:r>
      <w:r w:rsidR="002D3082" w:rsidRPr="008B5F3F">
        <w:rPr>
          <w:rFonts w:ascii="Times New Roman" w:hAnsi="Times New Roman" w:cs="Times New Roman"/>
          <w:sz w:val="20"/>
          <w:szCs w:val="20"/>
        </w:rPr>
        <w:t>202</w:t>
      </w:r>
      <w:r w:rsidR="002269FA" w:rsidRPr="008B5F3F">
        <w:rPr>
          <w:rFonts w:ascii="Times New Roman" w:hAnsi="Times New Roman" w:cs="Times New Roman"/>
          <w:sz w:val="20"/>
          <w:szCs w:val="20"/>
        </w:rPr>
        <w:t>3</w:t>
      </w:r>
      <w:r w:rsidRPr="008B5F3F">
        <w:rPr>
          <w:rFonts w:ascii="Times New Roman" w:hAnsi="Times New Roman" w:cs="Times New Roman"/>
          <w:sz w:val="20"/>
          <w:szCs w:val="20"/>
        </w:rPr>
        <w:t>г</w:t>
      </w:r>
      <w:r w:rsidR="005D6F95" w:rsidRPr="008B5F3F">
        <w:rPr>
          <w:rFonts w:ascii="Times New Roman" w:hAnsi="Times New Roman" w:cs="Times New Roman"/>
          <w:sz w:val="20"/>
          <w:szCs w:val="20"/>
        </w:rPr>
        <w:t>.</w:t>
      </w:r>
    </w:p>
    <w:p w:rsidR="00457040" w:rsidRPr="00692BED" w:rsidRDefault="00944FCF" w:rsidP="00457040">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Подрядные организации</w:t>
      </w:r>
      <w:r w:rsidR="00053799">
        <w:rPr>
          <w:rFonts w:ascii="Times New Roman" w:hAnsi="Times New Roman" w:cs="Times New Roman"/>
          <w:sz w:val="20"/>
          <w:szCs w:val="20"/>
        </w:rPr>
        <w:t xml:space="preserve"> </w:t>
      </w:r>
      <w:r w:rsidRPr="00692BED">
        <w:rPr>
          <w:rFonts w:ascii="Times New Roman" w:hAnsi="Times New Roman" w:cs="Times New Roman"/>
          <w:sz w:val="20"/>
          <w:szCs w:val="20"/>
        </w:rPr>
        <w:t xml:space="preserve">могут ознакомиться </w:t>
      </w:r>
      <w:r w:rsidR="009B3C99" w:rsidRPr="00692BED">
        <w:rPr>
          <w:rFonts w:ascii="Times New Roman" w:hAnsi="Times New Roman" w:cs="Times New Roman"/>
          <w:sz w:val="20"/>
          <w:szCs w:val="20"/>
        </w:rPr>
        <w:t xml:space="preserve">с </w:t>
      </w:r>
      <w:r w:rsidRPr="00692BED">
        <w:rPr>
          <w:rFonts w:ascii="Times New Roman" w:hAnsi="Times New Roman" w:cs="Times New Roman"/>
          <w:sz w:val="20"/>
          <w:szCs w:val="20"/>
        </w:rPr>
        <w:t xml:space="preserve">локальными </w:t>
      </w:r>
      <w:r w:rsidR="00B33C6F" w:rsidRPr="00692BED">
        <w:rPr>
          <w:rFonts w:ascii="Times New Roman" w:hAnsi="Times New Roman" w:cs="Times New Roman"/>
          <w:sz w:val="20"/>
          <w:szCs w:val="20"/>
        </w:rPr>
        <w:t>сметными расчетами</w:t>
      </w:r>
      <w:r w:rsidR="005B5455" w:rsidRPr="00692BED">
        <w:rPr>
          <w:rFonts w:ascii="Times New Roman" w:hAnsi="Times New Roman" w:cs="Times New Roman"/>
          <w:sz w:val="20"/>
          <w:szCs w:val="20"/>
        </w:rPr>
        <w:t xml:space="preserve"> на заявляемый вид работ и проектом договора подряда</w:t>
      </w:r>
      <w:r w:rsidRPr="00692BED">
        <w:rPr>
          <w:rFonts w:ascii="Times New Roman" w:hAnsi="Times New Roman" w:cs="Times New Roman"/>
          <w:sz w:val="20"/>
          <w:szCs w:val="20"/>
        </w:rPr>
        <w:t xml:space="preserve"> в управляющей компании </w:t>
      </w:r>
      <w:r w:rsidR="004C5DBB">
        <w:rPr>
          <w:rFonts w:ascii="Times New Roman" w:hAnsi="Times New Roman" w:cs="Times New Roman"/>
          <w:bCs/>
          <w:sz w:val="20"/>
          <w:szCs w:val="20"/>
        </w:rPr>
        <w:t>МП г. Красноярска «МУК «Правобережная»</w:t>
      </w:r>
    </w:p>
    <w:p w:rsidR="00944FCF"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Предложение подрядной организации подается </w:t>
      </w:r>
      <w:r w:rsidR="008C38EE" w:rsidRPr="00353DD7">
        <w:rPr>
          <w:rFonts w:ascii="Times New Roman" w:hAnsi="Times New Roman" w:cs="Times New Roman"/>
          <w:sz w:val="20"/>
          <w:szCs w:val="20"/>
        </w:rPr>
        <w:t xml:space="preserve">в срок, указанный в настоящем </w:t>
      </w:r>
      <w:r w:rsidR="000C72E9" w:rsidRPr="00353DD7">
        <w:rPr>
          <w:rFonts w:ascii="Times New Roman" w:hAnsi="Times New Roman" w:cs="Times New Roman"/>
          <w:sz w:val="20"/>
          <w:szCs w:val="20"/>
        </w:rPr>
        <w:t>информационном сообщении (</w:t>
      </w:r>
      <w:r w:rsidR="008C38EE" w:rsidRPr="00353DD7">
        <w:rPr>
          <w:rFonts w:ascii="Times New Roman" w:hAnsi="Times New Roman" w:cs="Times New Roman"/>
          <w:sz w:val="20"/>
          <w:szCs w:val="20"/>
        </w:rPr>
        <w:t>извещении</w:t>
      </w:r>
      <w:r w:rsidR="000C72E9" w:rsidRPr="00353DD7">
        <w:rPr>
          <w:rFonts w:ascii="Times New Roman" w:hAnsi="Times New Roman" w:cs="Times New Roman"/>
          <w:sz w:val="20"/>
          <w:szCs w:val="20"/>
        </w:rPr>
        <w:t xml:space="preserve"> о проведении отбора)</w:t>
      </w:r>
      <w:r w:rsidR="008C38EE" w:rsidRPr="00353DD7">
        <w:rPr>
          <w:rFonts w:ascii="Times New Roman" w:hAnsi="Times New Roman" w:cs="Times New Roman"/>
          <w:sz w:val="20"/>
          <w:szCs w:val="20"/>
        </w:rPr>
        <w:t xml:space="preserve">, </w:t>
      </w:r>
      <w:r w:rsidRPr="00353DD7">
        <w:rPr>
          <w:rFonts w:ascii="Times New Roman" w:hAnsi="Times New Roman" w:cs="Times New Roman"/>
          <w:sz w:val="20"/>
          <w:szCs w:val="20"/>
        </w:rPr>
        <w:t xml:space="preserve">в </w:t>
      </w:r>
      <w:r w:rsidR="00607F78" w:rsidRPr="00353DD7">
        <w:rPr>
          <w:rFonts w:ascii="Times New Roman" w:hAnsi="Times New Roman" w:cs="Times New Roman"/>
          <w:sz w:val="20"/>
          <w:szCs w:val="20"/>
        </w:rPr>
        <w:t>запечатанном</w:t>
      </w:r>
      <w:r w:rsidR="00607F78" w:rsidRPr="007701D2">
        <w:rPr>
          <w:rFonts w:ascii="Times New Roman" w:hAnsi="Times New Roman" w:cs="Times New Roman"/>
          <w:sz w:val="20"/>
          <w:szCs w:val="20"/>
        </w:rPr>
        <w:t xml:space="preserve"> конверте, на котором необходимо обозначить только наименование подрядной организации</w:t>
      </w:r>
      <w:r w:rsidR="00886DA7" w:rsidRPr="007701D2">
        <w:rPr>
          <w:rFonts w:ascii="Times New Roman" w:hAnsi="Times New Roman" w:cs="Times New Roman"/>
          <w:sz w:val="20"/>
          <w:szCs w:val="20"/>
        </w:rPr>
        <w:t xml:space="preserve">, документы должны быть прошиты, </w:t>
      </w:r>
      <w:r w:rsidR="00607F78" w:rsidRPr="007701D2">
        <w:rPr>
          <w:rFonts w:ascii="Times New Roman" w:hAnsi="Times New Roman" w:cs="Times New Roman"/>
          <w:sz w:val="20"/>
          <w:szCs w:val="20"/>
        </w:rPr>
        <w:t>листы пронумерованы.</w:t>
      </w:r>
    </w:p>
    <w:p w:rsidR="00F86111" w:rsidRPr="00F86111" w:rsidRDefault="00F86111" w:rsidP="00F86111">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F86111">
        <w:rPr>
          <w:rFonts w:ascii="Times New Roman" w:hAnsi="Times New Roman" w:cs="Times New Roman"/>
          <w:sz w:val="20"/>
          <w:szCs w:val="20"/>
        </w:rPr>
        <w:t xml:space="preserve">подрядные организации подавшие заявку </w:t>
      </w:r>
      <w:proofErr w:type="gramStart"/>
      <w:r w:rsidRPr="00F86111">
        <w:rPr>
          <w:rFonts w:ascii="Times New Roman" w:hAnsi="Times New Roman" w:cs="Times New Roman"/>
          <w:sz w:val="20"/>
          <w:szCs w:val="20"/>
        </w:rPr>
        <w:t>дают</w:t>
      </w:r>
      <w:proofErr w:type="gramEnd"/>
      <w:r w:rsidRPr="00F86111">
        <w:rPr>
          <w:rFonts w:ascii="Times New Roman" w:hAnsi="Times New Roman" w:cs="Times New Roman"/>
          <w:sz w:val="20"/>
          <w:szCs w:val="20"/>
        </w:rPr>
        <w:t xml:space="preserve"> в том числе согласие на публикацию (размещение) в официальном печатном издании, в любых средствах массовой информации или на сайте Заказчика информации об участнике отбора.</w:t>
      </w:r>
    </w:p>
    <w:p w:rsidR="00B40C97" w:rsidRPr="00353DD7" w:rsidRDefault="00B40C97" w:rsidP="00B40C97">
      <w:pPr>
        <w:widowControl w:val="0"/>
        <w:tabs>
          <w:tab w:val="left" w:pos="90"/>
        </w:tabs>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color w:val="000000"/>
          <w:sz w:val="20"/>
          <w:szCs w:val="20"/>
        </w:rPr>
        <w:t xml:space="preserve">Предложение подрядной организации </w:t>
      </w:r>
      <w:r w:rsidRPr="00353DD7">
        <w:rPr>
          <w:rFonts w:ascii="Times New Roman" w:hAnsi="Times New Roman" w:cs="Times New Roman"/>
          <w:sz w:val="20"/>
          <w:szCs w:val="20"/>
        </w:rPr>
        <w:t>должно содержать:</w:t>
      </w:r>
    </w:p>
    <w:p w:rsidR="0033252A" w:rsidRPr="00353DD7" w:rsidRDefault="00B40C97" w:rsidP="00B40C97">
      <w:pPr>
        <w:widowControl w:val="0"/>
        <w:tabs>
          <w:tab w:val="left" w:pos="90"/>
        </w:tabs>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1) заявку на участие в отборе для проведения работ по капитальному ремонту домов согласно </w:t>
      </w:r>
      <w:hyperlink r:id="rId7" w:anchor="/document/18512932/entry/1100" w:history="1">
        <w:r w:rsidRPr="00353DD7">
          <w:rPr>
            <w:rFonts w:ascii="Times New Roman" w:hAnsi="Times New Roman" w:cs="Times New Roman"/>
            <w:b/>
            <w:sz w:val="20"/>
            <w:szCs w:val="20"/>
          </w:rPr>
          <w:t>Приложению 1</w:t>
        </w:r>
      </w:hyperlink>
      <w:r w:rsidRPr="00353DD7">
        <w:rPr>
          <w:rFonts w:ascii="Times New Roman" w:hAnsi="Times New Roman" w:cs="Times New Roman"/>
          <w:sz w:val="20"/>
          <w:szCs w:val="20"/>
        </w:rPr>
        <w:t> к</w:t>
      </w:r>
      <w:r w:rsidR="00B81F6E" w:rsidRPr="00353DD7">
        <w:rPr>
          <w:rFonts w:ascii="Times New Roman" w:hAnsi="Times New Roman" w:cs="Times New Roman"/>
          <w:sz w:val="20"/>
          <w:szCs w:val="20"/>
        </w:rPr>
        <w:t xml:space="preserve"> информационному сообщению</w:t>
      </w:r>
      <w:r w:rsidR="004C5DBB">
        <w:rPr>
          <w:rFonts w:ascii="Times New Roman" w:hAnsi="Times New Roman" w:cs="Times New Roman"/>
          <w:sz w:val="20"/>
          <w:szCs w:val="20"/>
        </w:rPr>
        <w:t xml:space="preserve"> </w:t>
      </w:r>
      <w:r w:rsidR="009706BC" w:rsidRPr="00353DD7">
        <w:rPr>
          <w:rFonts w:ascii="Times New Roman" w:hAnsi="Times New Roman" w:cs="Times New Roman"/>
          <w:sz w:val="20"/>
          <w:szCs w:val="20"/>
        </w:rPr>
        <w:t>(извещени</w:t>
      </w:r>
      <w:r w:rsidR="00335CE6" w:rsidRPr="00353DD7">
        <w:rPr>
          <w:rFonts w:ascii="Times New Roman" w:hAnsi="Times New Roman" w:cs="Times New Roman"/>
          <w:sz w:val="20"/>
          <w:szCs w:val="20"/>
        </w:rPr>
        <w:t>ю</w:t>
      </w:r>
      <w:r w:rsidR="009706BC" w:rsidRPr="00353DD7">
        <w:rPr>
          <w:rFonts w:ascii="Times New Roman" w:hAnsi="Times New Roman" w:cs="Times New Roman"/>
          <w:sz w:val="20"/>
          <w:szCs w:val="20"/>
        </w:rPr>
        <w:t xml:space="preserve"> о проведении отбора) </w:t>
      </w:r>
      <w:r w:rsidR="00F078FD" w:rsidRPr="00353DD7">
        <w:rPr>
          <w:rFonts w:ascii="Times New Roman" w:hAnsi="Times New Roman" w:cs="Times New Roman"/>
          <w:sz w:val="20"/>
          <w:szCs w:val="20"/>
        </w:rPr>
        <w:t xml:space="preserve">в соответствии с </w:t>
      </w:r>
      <w:r w:rsidRPr="00353DD7">
        <w:rPr>
          <w:rFonts w:ascii="Times New Roman" w:hAnsi="Times New Roman" w:cs="Times New Roman"/>
          <w:sz w:val="20"/>
          <w:szCs w:val="20"/>
        </w:rPr>
        <w:t>Положени</w:t>
      </w:r>
      <w:r w:rsidR="00F078FD" w:rsidRPr="00353DD7">
        <w:rPr>
          <w:rFonts w:ascii="Times New Roman" w:hAnsi="Times New Roman" w:cs="Times New Roman"/>
          <w:sz w:val="20"/>
          <w:szCs w:val="20"/>
        </w:rPr>
        <w:t>ем</w:t>
      </w:r>
      <w:r w:rsidRPr="00353DD7">
        <w:rPr>
          <w:rFonts w:ascii="Times New Roman" w:hAnsi="Times New Roman" w:cs="Times New Roman"/>
          <w:sz w:val="20"/>
          <w:szCs w:val="20"/>
        </w:rPr>
        <w:t xml:space="preserve"> о порядке привлечения подрядных организаций для выполнения работ по капитальному ремонту многоквартирных домов, утвержденно</w:t>
      </w:r>
      <w:r w:rsidR="00D44FDB" w:rsidRPr="00353DD7">
        <w:rPr>
          <w:rFonts w:ascii="Times New Roman" w:hAnsi="Times New Roman" w:cs="Times New Roman"/>
          <w:sz w:val="20"/>
          <w:szCs w:val="20"/>
        </w:rPr>
        <w:t xml:space="preserve">му </w:t>
      </w:r>
      <w:r w:rsidR="00A565C9" w:rsidRPr="00353DD7">
        <w:rPr>
          <w:rFonts w:ascii="Times New Roman" w:hAnsi="Times New Roman" w:cs="Times New Roman"/>
          <w:sz w:val="20"/>
          <w:szCs w:val="20"/>
        </w:rPr>
        <w:t>Р</w:t>
      </w:r>
      <w:r w:rsidR="00D44FDB" w:rsidRPr="00353DD7">
        <w:rPr>
          <w:rFonts w:ascii="Times New Roman" w:hAnsi="Times New Roman" w:cs="Times New Roman"/>
          <w:sz w:val="20"/>
          <w:szCs w:val="20"/>
        </w:rPr>
        <w:t>аспоряжением администрации</w:t>
      </w:r>
      <w:r w:rsidRPr="00353DD7">
        <w:rPr>
          <w:rFonts w:ascii="Times New Roman" w:hAnsi="Times New Roman" w:cs="Times New Roman"/>
          <w:sz w:val="20"/>
          <w:szCs w:val="20"/>
        </w:rPr>
        <w:t xml:space="preserve"> г. Красноярска № 6-ГХ от 13.04.2010 г.</w:t>
      </w:r>
      <w:r w:rsidR="00A565C9" w:rsidRPr="00353DD7">
        <w:rPr>
          <w:rFonts w:ascii="Times New Roman" w:hAnsi="Times New Roman" w:cs="Times New Roman"/>
          <w:sz w:val="20"/>
          <w:szCs w:val="20"/>
        </w:rPr>
        <w:t xml:space="preserve"> (далее – Положение)</w:t>
      </w:r>
      <w:r w:rsidRPr="00353DD7">
        <w:rPr>
          <w:rFonts w:ascii="Times New Roman" w:hAnsi="Times New Roman" w:cs="Times New Roman"/>
          <w:sz w:val="20"/>
          <w:szCs w:val="20"/>
        </w:rPr>
        <w:t xml:space="preserve">, </w:t>
      </w:r>
      <w:proofErr w:type="spellStart"/>
      <w:proofErr w:type="gramStart"/>
      <w:r w:rsidR="007701D2" w:rsidRPr="00353DD7">
        <w:rPr>
          <w:rFonts w:ascii="Times New Roman" w:hAnsi="Times New Roman" w:cs="Times New Roman"/>
          <w:sz w:val="20"/>
          <w:szCs w:val="20"/>
        </w:rPr>
        <w:t>котор</w:t>
      </w:r>
      <w:r w:rsidR="008118C0" w:rsidRPr="00353DD7">
        <w:rPr>
          <w:rFonts w:ascii="Times New Roman" w:hAnsi="Times New Roman" w:cs="Times New Roman"/>
          <w:sz w:val="20"/>
          <w:szCs w:val="20"/>
        </w:rPr>
        <w:t>ая</w:t>
      </w:r>
      <w:r w:rsidR="007701D2" w:rsidRPr="00353DD7">
        <w:rPr>
          <w:rFonts w:ascii="Times New Roman" w:hAnsi="Times New Roman" w:cs="Times New Roman"/>
          <w:sz w:val="20"/>
          <w:szCs w:val="20"/>
        </w:rPr>
        <w:t>включа</w:t>
      </w:r>
      <w:r w:rsidR="002A54DD" w:rsidRPr="00353DD7">
        <w:rPr>
          <w:rFonts w:ascii="Times New Roman" w:hAnsi="Times New Roman" w:cs="Times New Roman"/>
          <w:sz w:val="20"/>
          <w:szCs w:val="20"/>
        </w:rPr>
        <w:t>е</w:t>
      </w:r>
      <w:r w:rsidR="007701D2" w:rsidRPr="00353DD7">
        <w:rPr>
          <w:rFonts w:ascii="Times New Roman" w:hAnsi="Times New Roman" w:cs="Times New Roman"/>
          <w:sz w:val="20"/>
          <w:szCs w:val="20"/>
        </w:rPr>
        <w:t>т</w:t>
      </w:r>
      <w:proofErr w:type="spellEnd"/>
      <w:proofErr w:type="gramEnd"/>
      <w:r w:rsidR="007701D2" w:rsidRPr="00353DD7">
        <w:rPr>
          <w:rFonts w:ascii="Times New Roman" w:hAnsi="Times New Roman" w:cs="Times New Roman"/>
          <w:sz w:val="20"/>
          <w:szCs w:val="20"/>
        </w:rPr>
        <w:t xml:space="preserve"> в том числе согласие на публикацию (размещение) </w:t>
      </w:r>
      <w:r w:rsidR="008118C0" w:rsidRPr="00353DD7">
        <w:rPr>
          <w:rFonts w:ascii="Times New Roman" w:hAnsi="Times New Roman" w:cs="Times New Roman"/>
          <w:sz w:val="20"/>
          <w:szCs w:val="20"/>
        </w:rPr>
        <w:t xml:space="preserve">в официальном печатном </w:t>
      </w:r>
      <w:proofErr w:type="gramStart"/>
      <w:r w:rsidR="008118C0" w:rsidRPr="00353DD7">
        <w:rPr>
          <w:rFonts w:ascii="Times New Roman" w:hAnsi="Times New Roman" w:cs="Times New Roman"/>
          <w:sz w:val="20"/>
          <w:szCs w:val="20"/>
        </w:rPr>
        <w:t>издании</w:t>
      </w:r>
      <w:proofErr w:type="gramEnd"/>
      <w:r w:rsidR="008118C0" w:rsidRPr="00353DD7">
        <w:rPr>
          <w:rFonts w:ascii="Times New Roman" w:hAnsi="Times New Roman" w:cs="Times New Roman"/>
          <w:sz w:val="20"/>
          <w:szCs w:val="20"/>
        </w:rPr>
        <w:t>, в любых средствах массовой информации или на сайте Заказчика информации об участнике отбора.</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2) справку (или сведения, содержащиеся в ней) Инспекции Федеральной налоговой службы Российской Федерации по месту учета подрядной организации об исполнении налогоплательщиком (плательщиком сбора, плательщиком страховых взносов, налоговом агентом) обязанн</w:t>
      </w:r>
      <w:r w:rsidR="008118C0" w:rsidRPr="00353DD7">
        <w:rPr>
          <w:rFonts w:ascii="Times New Roman" w:hAnsi="Times New Roman" w:cs="Times New Roman"/>
          <w:sz w:val="20"/>
          <w:szCs w:val="20"/>
        </w:rPr>
        <w:t>ости по уплате налогов, сборов,</w:t>
      </w:r>
      <w:r w:rsidRPr="00353DD7">
        <w:rPr>
          <w:rFonts w:ascii="Times New Roman" w:hAnsi="Times New Roman" w:cs="Times New Roman"/>
          <w:sz w:val="20"/>
          <w:szCs w:val="20"/>
        </w:rPr>
        <w:t xml:space="preserve"> страховых взносов, пеней, штрафов, процентов, утвержденной </w:t>
      </w:r>
      <w:r w:rsidR="008118C0" w:rsidRPr="00353DD7">
        <w:rPr>
          <w:rFonts w:ascii="Times New Roman" w:hAnsi="Times New Roman" w:cs="Times New Roman"/>
          <w:sz w:val="20"/>
          <w:szCs w:val="20"/>
        </w:rPr>
        <w:t>П</w:t>
      </w:r>
      <w:r w:rsidRPr="00353DD7">
        <w:rPr>
          <w:rFonts w:ascii="Times New Roman" w:hAnsi="Times New Roman" w:cs="Times New Roman"/>
          <w:sz w:val="20"/>
          <w:szCs w:val="20"/>
        </w:rPr>
        <w:t xml:space="preserve">риказом ФНС России от 23.11.2022 № </w:t>
      </w:r>
      <w:r w:rsidRPr="00353DD7">
        <w:rPr>
          <w:rFonts w:ascii="Times New Roman" w:hAnsi="Times New Roman" w:cs="Times New Roman"/>
          <w:sz w:val="20"/>
          <w:szCs w:val="20"/>
          <w:lang w:val="en-US"/>
        </w:rPr>
        <w:t>E</w:t>
      </w:r>
      <w:r w:rsidRPr="00353DD7">
        <w:rPr>
          <w:rFonts w:ascii="Times New Roman" w:hAnsi="Times New Roman" w:cs="Times New Roman"/>
          <w:sz w:val="20"/>
          <w:szCs w:val="20"/>
        </w:rPr>
        <w:t>Д-7-8/11230@/;</w:t>
      </w:r>
    </w:p>
    <w:p w:rsidR="00997313"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3) </w:t>
      </w:r>
      <w:r w:rsidR="00997313" w:rsidRPr="00353DD7">
        <w:rPr>
          <w:rFonts w:ascii="Times New Roman" w:hAnsi="Times New Roman" w:cs="Times New Roman"/>
          <w:sz w:val="20"/>
          <w:szCs w:val="20"/>
        </w:rPr>
        <w:t xml:space="preserve">копии выписок из реестра о допуске </w:t>
      </w:r>
      <w:proofErr w:type="spellStart"/>
      <w:r w:rsidR="00997313" w:rsidRPr="00353DD7">
        <w:rPr>
          <w:rFonts w:ascii="Times New Roman" w:hAnsi="Times New Roman" w:cs="Times New Roman"/>
          <w:sz w:val="20"/>
          <w:szCs w:val="20"/>
        </w:rPr>
        <w:t>саморегулируемых</w:t>
      </w:r>
      <w:proofErr w:type="spellEnd"/>
      <w:r w:rsidR="00997313" w:rsidRPr="00353DD7">
        <w:rPr>
          <w:rFonts w:ascii="Times New Roman" w:hAnsi="Times New Roman" w:cs="Times New Roman"/>
          <w:sz w:val="20"/>
          <w:szCs w:val="20"/>
        </w:rP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(заверенные руководителем подрядной организации) со сроком действия до окончания договора на выполнение работ, заключаемого по итогам отбора копию выписки из реестра членов </w:t>
      </w:r>
      <w:proofErr w:type="spellStart"/>
      <w:r w:rsidR="00997313" w:rsidRPr="00353DD7">
        <w:rPr>
          <w:rFonts w:ascii="Times New Roman" w:hAnsi="Times New Roman" w:cs="Times New Roman"/>
          <w:sz w:val="20"/>
          <w:szCs w:val="20"/>
        </w:rPr>
        <w:t>саморегулируемой</w:t>
      </w:r>
      <w:proofErr w:type="spellEnd"/>
      <w:r w:rsidR="00997313" w:rsidRPr="00353DD7">
        <w:rPr>
          <w:rFonts w:ascii="Times New Roman" w:hAnsi="Times New Roman" w:cs="Times New Roman"/>
          <w:sz w:val="20"/>
          <w:szCs w:val="20"/>
        </w:rPr>
        <w:t xml:space="preserve"> организации по подготовке проектной документации и копию выписки из реестра членов </w:t>
      </w:r>
      <w:proofErr w:type="spellStart"/>
      <w:r w:rsidR="00997313" w:rsidRPr="00353DD7">
        <w:rPr>
          <w:rFonts w:ascii="Times New Roman" w:hAnsi="Times New Roman" w:cs="Times New Roman"/>
          <w:sz w:val="20"/>
          <w:szCs w:val="20"/>
        </w:rPr>
        <w:t>саморегулируемой</w:t>
      </w:r>
      <w:proofErr w:type="spellEnd"/>
      <w:r w:rsidR="00997313" w:rsidRPr="00353DD7">
        <w:rPr>
          <w:rFonts w:ascii="Times New Roman" w:hAnsi="Times New Roman" w:cs="Times New Roman"/>
          <w:sz w:val="20"/>
          <w:szCs w:val="20"/>
        </w:rPr>
        <w:t xml:space="preserve"> организации по выполнению инженерных изысканий при выполнении работ по капитальному ремонту многоквартирных домов в части проведения технического обследования;</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4) </w:t>
      </w:r>
      <w:r w:rsidR="00DE2337" w:rsidRPr="00353DD7">
        <w:rPr>
          <w:rFonts w:ascii="Times New Roman" w:hAnsi="Times New Roman" w:cs="Times New Roman"/>
          <w:sz w:val="20"/>
          <w:szCs w:val="20"/>
        </w:rPr>
        <w:t>краткое описание предлагаемых работ, в том числе технологий и материалов, их объективных технических и качественных характеристик;</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5</w:t>
      </w:r>
      <w:r w:rsidR="00DE2337" w:rsidRPr="00353DD7">
        <w:rPr>
          <w:rFonts w:ascii="Times New Roman" w:hAnsi="Times New Roman" w:cs="Times New Roman"/>
          <w:sz w:val="20"/>
          <w:szCs w:val="20"/>
        </w:rPr>
        <w:t>) информацию о сроке предоставления гарантии качества;</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proofErr w:type="gramStart"/>
      <w:r w:rsidRPr="00353DD7">
        <w:rPr>
          <w:rFonts w:ascii="Times New Roman" w:hAnsi="Times New Roman" w:cs="Times New Roman"/>
          <w:sz w:val="20"/>
          <w:szCs w:val="20"/>
        </w:rPr>
        <w:t>6</w:t>
      </w:r>
      <w:r w:rsidR="00DE2337" w:rsidRPr="00353DD7">
        <w:rPr>
          <w:rFonts w:ascii="Times New Roman" w:hAnsi="Times New Roman" w:cs="Times New Roman"/>
          <w:sz w:val="20"/>
          <w:szCs w:val="20"/>
        </w:rPr>
        <w:t>) информацию о наличии специальной техники и механизмов, имеющих отношение к проведению работ по капитальному ремонту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свидетельства о регистрации транспортных средств и иной специальной техники, договоры аренды на специальную технику);</w:t>
      </w:r>
      <w:proofErr w:type="gramEnd"/>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7</w:t>
      </w:r>
      <w:r w:rsidR="00DE2337" w:rsidRPr="00353DD7">
        <w:rPr>
          <w:rFonts w:ascii="Times New Roman" w:hAnsi="Times New Roman" w:cs="Times New Roman"/>
          <w:sz w:val="20"/>
          <w:szCs w:val="20"/>
        </w:rPr>
        <w:t>) информацию о наличии штатных квалифицированных кадров инженерно- технических работников и сотрудников рабочей специальности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сотрудников рабочих специальностей, копии трудовых книжек);</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8</w:t>
      </w:r>
      <w:r w:rsidR="00DE2337" w:rsidRPr="00353DD7">
        <w:rPr>
          <w:rFonts w:ascii="Times New Roman" w:hAnsi="Times New Roman" w:cs="Times New Roman"/>
          <w:sz w:val="20"/>
          <w:szCs w:val="20"/>
        </w:rPr>
        <w:t>) информацию о периоде осуществления деятельности, связанную с капитальным ремонтом жилых домов;</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9</w:t>
      </w:r>
      <w:r w:rsidR="00DE2337" w:rsidRPr="00353DD7">
        <w:rPr>
          <w:rFonts w:ascii="Times New Roman" w:hAnsi="Times New Roman" w:cs="Times New Roman"/>
          <w:sz w:val="20"/>
          <w:szCs w:val="20"/>
        </w:rPr>
        <w:t>) информацию об объемах выполненных организацией работ в рамках капитального ремонта жилых домов и зданий за последние два года, копии договоров;</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10</w:t>
      </w:r>
      <w:r w:rsidR="00DE2337" w:rsidRPr="00353DD7">
        <w:rPr>
          <w:rFonts w:ascii="Times New Roman" w:hAnsi="Times New Roman" w:cs="Times New Roman"/>
          <w:sz w:val="20"/>
          <w:szCs w:val="20"/>
        </w:rPr>
        <w:t>) информацию о сроке выполнения работ по капитальному ремонту многоквартирных домов;</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lastRenderedPageBreak/>
        <w:t>1</w:t>
      </w:r>
      <w:r w:rsidR="00997313" w:rsidRPr="00353DD7">
        <w:rPr>
          <w:rFonts w:ascii="Times New Roman" w:hAnsi="Times New Roman" w:cs="Times New Roman"/>
          <w:sz w:val="20"/>
          <w:szCs w:val="20"/>
        </w:rPr>
        <w:t>1</w:t>
      </w:r>
      <w:r w:rsidRPr="00353DD7">
        <w:rPr>
          <w:rFonts w:ascii="Times New Roman" w:hAnsi="Times New Roman" w:cs="Times New Roman"/>
          <w:sz w:val="20"/>
          <w:szCs w:val="20"/>
        </w:rPr>
        <w:t xml:space="preserve">) информацию о цене договора с указанием сведений о включенных (не включенных) в нее расходах на уплату налогов, сборов и других обязательных </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платежей. </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proofErr w:type="gramStart"/>
      <w:r w:rsidRPr="00353DD7">
        <w:rPr>
          <w:rFonts w:ascii="Times New Roman" w:hAnsi="Times New Roman" w:cs="Times New Roman"/>
          <w:sz w:val="20"/>
          <w:szCs w:val="20"/>
        </w:rPr>
        <w:t>1</w:t>
      </w:r>
      <w:r w:rsidR="00997313" w:rsidRPr="00353DD7">
        <w:rPr>
          <w:rFonts w:ascii="Times New Roman" w:hAnsi="Times New Roman" w:cs="Times New Roman"/>
          <w:sz w:val="20"/>
          <w:szCs w:val="20"/>
        </w:rPr>
        <w:t>2</w:t>
      </w:r>
      <w:r w:rsidRPr="00353DD7">
        <w:rPr>
          <w:rFonts w:ascii="Times New Roman" w:hAnsi="Times New Roman" w:cs="Times New Roman"/>
          <w:sz w:val="20"/>
          <w:szCs w:val="20"/>
        </w:rPr>
        <w:t>) справку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 участника отбора;</w:t>
      </w:r>
      <w:proofErr w:type="gramEnd"/>
    </w:p>
    <w:p w:rsidR="00DE2337" w:rsidRPr="00D11184"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1</w:t>
      </w:r>
      <w:r w:rsidR="00997313" w:rsidRPr="00353DD7">
        <w:rPr>
          <w:rFonts w:ascii="Times New Roman" w:hAnsi="Times New Roman" w:cs="Times New Roman"/>
          <w:sz w:val="20"/>
          <w:szCs w:val="20"/>
        </w:rPr>
        <w:t>3</w:t>
      </w:r>
      <w:r w:rsidRPr="00353DD7">
        <w:rPr>
          <w:rFonts w:ascii="Times New Roman" w:hAnsi="Times New Roman" w:cs="Times New Roman"/>
          <w:sz w:val="20"/>
          <w:szCs w:val="20"/>
        </w:rPr>
        <w:t>) справку об отсутствии участника отбора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 размещенного на официальном сайте Федеральной службы по финансовому мониторингу.</w:t>
      </w:r>
    </w:p>
    <w:p w:rsidR="00997313" w:rsidRPr="00353DD7" w:rsidRDefault="003E6C32" w:rsidP="00997313">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К отбору допускаются подрядные организации, предложения которых соответствуют требованиям к участникам отбора, указанным в извещении</w:t>
      </w:r>
      <w:r w:rsidR="00997313" w:rsidRPr="00353DD7">
        <w:rPr>
          <w:rFonts w:ascii="Times New Roman" w:hAnsi="Times New Roman" w:cs="Times New Roman"/>
          <w:sz w:val="20"/>
          <w:szCs w:val="20"/>
        </w:rPr>
        <w:t xml:space="preserve"> и перечень документов, предоставляемых участниками отбора для подтверждения их соответствия указанным требованиям на дату не ранее чем за 30 календарных дней до даты подачи заявок:</w:t>
      </w:r>
    </w:p>
    <w:p w:rsidR="008407BF" w:rsidRDefault="002D3225" w:rsidP="007346F4">
      <w:pPr>
        <w:autoSpaceDE w:val="0"/>
        <w:autoSpaceDN w:val="0"/>
        <w:adjustRightInd w:val="0"/>
        <w:spacing w:after="0" w:line="240" w:lineRule="auto"/>
        <w:ind w:firstLine="851"/>
        <w:jc w:val="both"/>
        <w:rPr>
          <w:rFonts w:ascii="Times New Roman" w:hAnsi="Times New Roman" w:cs="Times New Roman"/>
          <w:sz w:val="20"/>
          <w:szCs w:val="20"/>
        </w:rPr>
      </w:pPr>
      <w:r w:rsidRPr="007701D2">
        <w:rPr>
          <w:rFonts w:ascii="Times New Roman" w:hAnsi="Times New Roman" w:cs="Times New Roman"/>
          <w:sz w:val="20"/>
          <w:szCs w:val="20"/>
        </w:rPr>
        <w:t xml:space="preserve">1) </w:t>
      </w:r>
      <w:r w:rsidR="00BC6AC5" w:rsidRPr="007701D2">
        <w:rPr>
          <w:rFonts w:ascii="Times New Roman" w:hAnsi="Times New Roman" w:cs="Times New Roman"/>
          <w:sz w:val="20"/>
          <w:szCs w:val="20"/>
        </w:rPr>
        <w:t xml:space="preserve">отсутствие задолженности по налогам, сборам и </w:t>
      </w:r>
      <w:r w:rsidR="008407BF" w:rsidRPr="007701D2">
        <w:rPr>
          <w:rFonts w:ascii="Times New Roman" w:hAnsi="Times New Roman" w:cs="Times New Roman"/>
          <w:sz w:val="20"/>
          <w:szCs w:val="20"/>
        </w:rPr>
        <w:t xml:space="preserve">иным обязательным платежам в бюджеты бюджетной системы Российской Федерации, срок </w:t>
      </w:r>
      <w:r w:rsidR="0077011B" w:rsidRPr="007701D2">
        <w:rPr>
          <w:rFonts w:ascii="Times New Roman" w:hAnsi="Times New Roman" w:cs="Times New Roman"/>
          <w:sz w:val="20"/>
          <w:szCs w:val="20"/>
        </w:rPr>
        <w:t xml:space="preserve">исполнения </w:t>
      </w:r>
      <w:r w:rsidR="008407BF" w:rsidRPr="007701D2">
        <w:rPr>
          <w:rFonts w:ascii="Times New Roman" w:hAnsi="Times New Roman" w:cs="Times New Roman"/>
          <w:sz w:val="20"/>
          <w:szCs w:val="20"/>
        </w:rPr>
        <w:t>по которым наступил в соответствии с законодательством Российской Федерации;</w:t>
      </w:r>
    </w:p>
    <w:p w:rsidR="008407BF" w:rsidRPr="007701D2" w:rsidRDefault="008407BF" w:rsidP="008407BF">
      <w:pPr>
        <w:pStyle w:val="ConsPlusNormal"/>
        <w:widowControl/>
        <w:ind w:firstLine="851"/>
        <w:jc w:val="both"/>
        <w:rPr>
          <w:rFonts w:ascii="Times New Roman" w:hAnsi="Times New Roman" w:cs="Times New Roman"/>
          <w:lang w:eastAsia="en-US"/>
        </w:rPr>
      </w:pPr>
      <w:r w:rsidRPr="007701D2">
        <w:rPr>
          <w:rFonts w:ascii="Times New Roman" w:hAnsi="Times New Roman" w:cs="Times New Roman"/>
        </w:rPr>
        <w:t xml:space="preserve">2) </w:t>
      </w:r>
      <w:r w:rsidRPr="007701D2">
        <w:rPr>
          <w:rFonts w:ascii="Times New Roman" w:hAnsi="Times New Roman" w:cs="Times New Roman"/>
          <w:lang w:eastAsia="en-US"/>
        </w:rPr>
        <w:t xml:space="preserve">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7701D2">
        <w:rPr>
          <w:rFonts w:ascii="Times New Roman" w:hAnsi="Times New Roman" w:cs="Times New Roman"/>
          <w:lang w:eastAsia="en-US"/>
        </w:rPr>
        <w:t>предоставленных</w:t>
      </w:r>
      <w:proofErr w:type="gramEnd"/>
      <w:r w:rsidRPr="007701D2">
        <w:rPr>
          <w:rFonts w:ascii="Times New Roman" w:hAnsi="Times New Roman" w:cs="Times New Roman"/>
          <w:lang w:eastAsia="en-US"/>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407BF" w:rsidRPr="007701D2" w:rsidRDefault="008407BF" w:rsidP="008407BF">
      <w:pPr>
        <w:pStyle w:val="ConsPlusNormal"/>
        <w:widowControl/>
        <w:ind w:firstLine="851"/>
        <w:jc w:val="both"/>
        <w:rPr>
          <w:rFonts w:ascii="Times New Roman" w:hAnsi="Times New Roman" w:cs="Times New Roman"/>
          <w:lang w:eastAsia="en-US"/>
        </w:rPr>
      </w:pPr>
      <w:r w:rsidRPr="007701D2">
        <w:rPr>
          <w:rFonts w:ascii="Times New Roman" w:hAnsi="Times New Roman" w:cs="Times New Roman"/>
          <w:lang w:eastAsia="en-US"/>
        </w:rPr>
        <w:t xml:space="preserve">3) подрядные организации не должны находиться в процессе </w:t>
      </w:r>
      <w:r w:rsidR="00B264D1" w:rsidRPr="007701D2">
        <w:rPr>
          <w:rFonts w:ascii="Times New Roman" w:hAnsi="Times New Roman" w:cs="Times New Roman"/>
          <w:lang w:eastAsia="en-US"/>
        </w:rPr>
        <w:t xml:space="preserve">ликвидации, </w:t>
      </w:r>
      <w:r w:rsidRPr="007701D2">
        <w:rPr>
          <w:rFonts w:ascii="Times New Roman" w:hAnsi="Times New Roman" w:cs="Times New Roman"/>
          <w:lang w:eastAsia="en-US"/>
        </w:rPr>
        <w:t>реорганизации</w:t>
      </w:r>
      <w:r w:rsidR="003555AD" w:rsidRPr="007701D2">
        <w:rPr>
          <w:rFonts w:ascii="Times New Roman" w:hAnsi="Times New Roman" w:cs="Times New Roman"/>
          <w:lang w:eastAsia="en-US"/>
        </w:rPr>
        <w:t xml:space="preserve"> (за исключением реорганизации в форме присоединения к юридическому лицу</w:t>
      </w:r>
      <w:r w:rsidRPr="007701D2">
        <w:rPr>
          <w:rFonts w:ascii="Times New Roman" w:hAnsi="Times New Roman" w:cs="Times New Roman"/>
          <w:lang w:eastAsia="en-US"/>
        </w:rPr>
        <w:t xml:space="preserve">, </w:t>
      </w:r>
      <w:r w:rsidR="003555AD" w:rsidRPr="007701D2">
        <w:rPr>
          <w:rFonts w:ascii="Times New Roman" w:hAnsi="Times New Roman" w:cs="Times New Roman"/>
          <w:lang w:eastAsia="en-US"/>
        </w:rPr>
        <w:t xml:space="preserve">являющемуся участником отбора, другого юридического лица), в отношении подрядных организаций не введена процедура </w:t>
      </w:r>
      <w:r w:rsidRPr="007701D2">
        <w:rPr>
          <w:rFonts w:ascii="Times New Roman" w:hAnsi="Times New Roman" w:cs="Times New Roman"/>
          <w:lang w:eastAsia="en-US"/>
        </w:rPr>
        <w:t>банкротства</w:t>
      </w:r>
      <w:r w:rsidR="003555AD" w:rsidRPr="007701D2">
        <w:rPr>
          <w:rFonts w:ascii="Times New Roman" w:hAnsi="Times New Roman" w:cs="Times New Roman"/>
          <w:lang w:eastAsia="en-US"/>
        </w:rPr>
        <w:t>, деятельность участника отбора не должна быть приостановлена в порядке, предусмотренном законодательством Российской Федерации;</w:t>
      </w:r>
    </w:p>
    <w:p w:rsidR="008407BF" w:rsidRPr="007701D2" w:rsidRDefault="008407BF" w:rsidP="008407BF">
      <w:pPr>
        <w:pStyle w:val="ConsPlusNormal"/>
        <w:widowControl/>
        <w:ind w:firstLine="851"/>
        <w:jc w:val="both"/>
        <w:rPr>
          <w:rFonts w:ascii="Times New Roman" w:hAnsi="Times New Roman" w:cs="Times New Roman"/>
          <w:lang w:eastAsia="en-US"/>
        </w:rPr>
      </w:pPr>
      <w:proofErr w:type="gramStart"/>
      <w:r w:rsidRPr="007701D2">
        <w:rPr>
          <w:rFonts w:ascii="Times New Roman" w:hAnsi="Times New Roman" w:cs="Times New Roman"/>
          <w:lang w:eastAsia="en-US"/>
        </w:rPr>
        <w:t>4) подрядные организации не должны являться иностранными юридическими лицами, а также российскими юридическими лицам</w:t>
      </w:r>
      <w:r w:rsidR="008272D0" w:rsidRPr="007701D2">
        <w:rPr>
          <w:rFonts w:ascii="Times New Roman" w:hAnsi="Times New Roman" w:cs="Times New Roman"/>
          <w:lang w:eastAsia="en-US"/>
        </w:rPr>
        <w:t>и</w:t>
      </w:r>
      <w:r w:rsidR="003A10E2" w:rsidRPr="007701D2">
        <w:rPr>
          <w:rFonts w:ascii="Times New Roman" w:hAnsi="Times New Roman" w:cs="Times New Roman"/>
          <w:lang w:eastAsia="en-US"/>
        </w:rPr>
        <w:t>,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w:t>
      </w:r>
      <w:r w:rsidR="00E3421B" w:rsidRPr="007701D2">
        <w:rPr>
          <w:rFonts w:ascii="Times New Roman" w:hAnsi="Times New Roman" w:cs="Times New Roman"/>
          <w:lang w:eastAsia="en-US"/>
        </w:rPr>
        <w:t>,</w:t>
      </w:r>
      <w:r w:rsidR="003A10E2" w:rsidRPr="007701D2">
        <w:rPr>
          <w:rFonts w:ascii="Times New Roman" w:hAnsi="Times New Roman" w:cs="Times New Roman"/>
          <w:lang w:eastAsia="en-US"/>
        </w:rPr>
        <w:t xml:space="preserve"> предоставля</w:t>
      </w:r>
      <w:r w:rsidR="0077011B" w:rsidRPr="007701D2">
        <w:rPr>
          <w:rFonts w:ascii="Times New Roman" w:hAnsi="Times New Roman" w:cs="Times New Roman"/>
          <w:lang w:eastAsia="en-US"/>
        </w:rPr>
        <w:t xml:space="preserve">ющих </w:t>
      </w:r>
      <w:r w:rsidR="003A10E2" w:rsidRPr="007701D2">
        <w:rPr>
          <w:rFonts w:ascii="Times New Roman" w:hAnsi="Times New Roman" w:cs="Times New Roman"/>
          <w:lang w:eastAsia="en-US"/>
        </w:rPr>
        <w:t xml:space="preserve">льготный </w:t>
      </w:r>
      <w:r w:rsidR="0077011B" w:rsidRPr="007701D2">
        <w:rPr>
          <w:rFonts w:ascii="Times New Roman" w:hAnsi="Times New Roman" w:cs="Times New Roman"/>
          <w:lang w:eastAsia="en-US"/>
        </w:rPr>
        <w:t>налоговый режим налогообложения и (или) не предусматривающих раскрытия и предоставления информации при про</w:t>
      </w:r>
      <w:r w:rsidR="00CF6D02" w:rsidRPr="007701D2">
        <w:rPr>
          <w:rFonts w:ascii="Times New Roman" w:hAnsi="Times New Roman" w:cs="Times New Roman"/>
          <w:lang w:eastAsia="en-US"/>
        </w:rPr>
        <w:t>ведении финансовых операций (</w:t>
      </w:r>
      <w:proofErr w:type="spellStart"/>
      <w:r w:rsidR="00CF6D02" w:rsidRPr="007701D2">
        <w:rPr>
          <w:rFonts w:ascii="Times New Roman" w:hAnsi="Times New Roman" w:cs="Times New Roman"/>
          <w:lang w:eastAsia="en-US"/>
        </w:rPr>
        <w:t>оф</w:t>
      </w:r>
      <w:r w:rsidR="0077011B" w:rsidRPr="007701D2">
        <w:rPr>
          <w:rFonts w:ascii="Times New Roman" w:hAnsi="Times New Roman" w:cs="Times New Roman"/>
          <w:lang w:eastAsia="en-US"/>
        </w:rPr>
        <w:t>шорные</w:t>
      </w:r>
      <w:proofErr w:type="spellEnd"/>
      <w:proofErr w:type="gramEnd"/>
      <w:r w:rsidR="0077011B" w:rsidRPr="007701D2">
        <w:rPr>
          <w:rFonts w:ascii="Times New Roman" w:hAnsi="Times New Roman" w:cs="Times New Roman"/>
          <w:lang w:eastAsia="en-US"/>
        </w:rPr>
        <w:t xml:space="preserve"> зоны) в отношении таких юридических лиц</w:t>
      </w:r>
      <w:r w:rsidR="009964F7" w:rsidRPr="007701D2">
        <w:rPr>
          <w:rFonts w:ascii="Times New Roman" w:hAnsi="Times New Roman" w:cs="Times New Roman"/>
          <w:lang w:eastAsia="en-US"/>
        </w:rPr>
        <w:t>, в совокупности превышает 50 процентов;</w:t>
      </w:r>
    </w:p>
    <w:p w:rsidR="002D3225" w:rsidRDefault="00E3421B" w:rsidP="001B6FCB">
      <w:pPr>
        <w:pStyle w:val="ConsPlusNormal"/>
        <w:widowControl/>
        <w:ind w:firstLine="851"/>
        <w:jc w:val="both"/>
        <w:rPr>
          <w:rFonts w:ascii="Times New Roman" w:hAnsi="Times New Roman" w:cs="Times New Roman"/>
          <w:lang w:eastAsia="en-US"/>
        </w:rPr>
      </w:pPr>
      <w:r w:rsidRPr="007701D2">
        <w:rPr>
          <w:rFonts w:ascii="Times New Roman" w:hAnsi="Times New Roman" w:cs="Times New Roman"/>
          <w:lang w:eastAsia="en-US"/>
        </w:rPr>
        <w:t>5)</w:t>
      </w:r>
      <w:r w:rsidR="00CF6D02" w:rsidRPr="007701D2">
        <w:rPr>
          <w:rFonts w:ascii="Times New Roman" w:hAnsi="Times New Roman" w:cs="Times New Roman"/>
          <w:lang w:eastAsia="en-US"/>
        </w:rPr>
        <w:t xml:space="preserve">подрядные организации должны иметь свидетельство о допуске </w:t>
      </w:r>
      <w:proofErr w:type="spellStart"/>
      <w:r w:rsidR="00CF6D02" w:rsidRPr="007701D2">
        <w:rPr>
          <w:rFonts w:ascii="Times New Roman" w:hAnsi="Times New Roman" w:cs="Times New Roman"/>
          <w:lang w:eastAsia="en-US"/>
        </w:rPr>
        <w:t>саморегулируемых</w:t>
      </w:r>
      <w:proofErr w:type="spellEnd"/>
      <w:r w:rsidR="00CF6D02" w:rsidRPr="007701D2">
        <w:rPr>
          <w:rFonts w:ascii="Times New Roman" w:hAnsi="Times New Roman" w:cs="Times New Roman"/>
          <w:lang w:eastAsia="en-US"/>
        </w:rP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по капитальному ремонту многоквартирных домов со сроком действия до окончания договора на выполнение работ, заключаемого по итогам отбора.</w:t>
      </w:r>
    </w:p>
    <w:p w:rsidR="00FC2910" w:rsidRPr="00353DD7" w:rsidRDefault="00FC2910" w:rsidP="001B6FCB">
      <w:pPr>
        <w:pStyle w:val="ConsPlusNormal"/>
        <w:widowControl/>
        <w:ind w:firstLine="851"/>
        <w:jc w:val="both"/>
        <w:rPr>
          <w:rFonts w:ascii="Times New Roman" w:hAnsi="Times New Roman" w:cs="Times New Roman"/>
          <w:lang w:eastAsia="en-US"/>
        </w:rPr>
      </w:pPr>
      <w:r w:rsidRPr="00353DD7">
        <w:rPr>
          <w:rFonts w:ascii="Times New Roman" w:hAnsi="Times New Roman" w:cs="Times New Roman"/>
          <w:lang w:eastAsia="en-US"/>
        </w:rPr>
        <w:t xml:space="preserve">6) участник отбора не должен находиться в перечне организаций, в отношении которых имеются сведения об их причастности </w:t>
      </w:r>
      <w:proofErr w:type="spellStart"/>
      <w:r w:rsidRPr="00353DD7">
        <w:rPr>
          <w:rFonts w:ascii="Times New Roman" w:hAnsi="Times New Roman" w:cs="Times New Roman"/>
          <w:lang w:eastAsia="en-US"/>
        </w:rPr>
        <w:t>кэкстремисткой</w:t>
      </w:r>
      <w:proofErr w:type="spellEnd"/>
      <w:r w:rsidRPr="00353DD7">
        <w:rPr>
          <w:rFonts w:ascii="Times New Roman" w:hAnsi="Times New Roman" w:cs="Times New Roman"/>
          <w:lang w:eastAsia="en-US"/>
        </w:rPr>
        <w:t xml:space="preserve">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  </w:t>
      </w:r>
    </w:p>
    <w:p w:rsidR="008C38EE" w:rsidRPr="00353DD7" w:rsidRDefault="008C38EE" w:rsidP="00B6081F">
      <w:pPr>
        <w:tabs>
          <w:tab w:val="left" w:pos="9779"/>
        </w:tabs>
        <w:spacing w:after="0"/>
        <w:ind w:firstLine="851"/>
        <w:jc w:val="both"/>
        <w:rPr>
          <w:rFonts w:ascii="Times New Roman" w:hAnsi="Times New Roman" w:cs="Times New Roman"/>
          <w:sz w:val="20"/>
          <w:szCs w:val="20"/>
        </w:rPr>
      </w:pPr>
      <w:r w:rsidRPr="00353DD7">
        <w:rPr>
          <w:rFonts w:ascii="Times New Roman" w:hAnsi="Times New Roman" w:cs="Times New Roman"/>
          <w:sz w:val="20"/>
          <w:szCs w:val="20"/>
        </w:rPr>
        <w:t>Вскрытие конвертов с предложениями производится комиссией.</w:t>
      </w:r>
      <w:r w:rsidR="00B6081F">
        <w:rPr>
          <w:rFonts w:ascii="Times New Roman" w:hAnsi="Times New Roman" w:cs="Times New Roman"/>
          <w:sz w:val="20"/>
          <w:szCs w:val="20"/>
        </w:rPr>
        <w:tab/>
      </w:r>
    </w:p>
    <w:p w:rsidR="0029455A" w:rsidRPr="00692BED" w:rsidRDefault="008C38EE" w:rsidP="00A54E05">
      <w:pPr>
        <w:spacing w:after="0"/>
        <w:ind w:firstLine="851"/>
        <w:jc w:val="both"/>
        <w:rPr>
          <w:rFonts w:ascii="Times New Roman" w:hAnsi="Times New Roman" w:cs="Times New Roman"/>
          <w:sz w:val="20"/>
          <w:szCs w:val="20"/>
        </w:rPr>
      </w:pPr>
      <w:r w:rsidRPr="00353DD7">
        <w:rPr>
          <w:rFonts w:ascii="Times New Roman" w:hAnsi="Times New Roman" w:cs="Times New Roman"/>
          <w:sz w:val="20"/>
          <w:szCs w:val="20"/>
        </w:rPr>
        <w:t>О</w:t>
      </w:r>
      <w:r w:rsidR="003D77AF" w:rsidRPr="00353DD7">
        <w:rPr>
          <w:rFonts w:ascii="Times New Roman" w:hAnsi="Times New Roman" w:cs="Times New Roman"/>
          <w:sz w:val="20"/>
          <w:szCs w:val="20"/>
        </w:rPr>
        <w:t xml:space="preserve">тбор </w:t>
      </w:r>
      <w:r w:rsidRPr="00353DD7">
        <w:rPr>
          <w:rFonts w:ascii="Times New Roman" w:hAnsi="Times New Roman" w:cs="Times New Roman"/>
          <w:sz w:val="20"/>
          <w:szCs w:val="20"/>
        </w:rPr>
        <w:t xml:space="preserve">подрядных организаций, предложения которых </w:t>
      </w:r>
      <w:r w:rsidR="00A565C9" w:rsidRPr="00353DD7">
        <w:rPr>
          <w:rFonts w:ascii="Times New Roman" w:hAnsi="Times New Roman" w:cs="Times New Roman"/>
          <w:sz w:val="20"/>
          <w:szCs w:val="20"/>
        </w:rPr>
        <w:t>соответствую</w:t>
      </w:r>
      <w:r w:rsidRPr="00353DD7">
        <w:rPr>
          <w:rFonts w:ascii="Times New Roman" w:hAnsi="Times New Roman" w:cs="Times New Roman"/>
          <w:sz w:val="20"/>
          <w:szCs w:val="20"/>
        </w:rPr>
        <w:t>т</w:t>
      </w:r>
      <w:r w:rsidR="00A565C9" w:rsidRPr="00353DD7">
        <w:rPr>
          <w:rFonts w:ascii="Times New Roman" w:hAnsi="Times New Roman" w:cs="Times New Roman"/>
          <w:sz w:val="20"/>
          <w:szCs w:val="20"/>
        </w:rPr>
        <w:t xml:space="preserve"> содержанию согласно настоящему извещению</w:t>
      </w:r>
      <w:r w:rsidRPr="00353DD7">
        <w:rPr>
          <w:rFonts w:ascii="Times New Roman" w:hAnsi="Times New Roman" w:cs="Times New Roman"/>
          <w:sz w:val="20"/>
          <w:szCs w:val="20"/>
        </w:rPr>
        <w:t xml:space="preserve"> (пункту 6 Положения)</w:t>
      </w:r>
      <w:r w:rsidR="00A565C9" w:rsidRPr="00353DD7">
        <w:rPr>
          <w:rFonts w:ascii="Times New Roman" w:hAnsi="Times New Roman" w:cs="Times New Roman"/>
          <w:sz w:val="20"/>
          <w:szCs w:val="20"/>
        </w:rPr>
        <w:t xml:space="preserve">, </w:t>
      </w:r>
      <w:r w:rsidR="003D77AF" w:rsidRPr="00353DD7">
        <w:rPr>
          <w:rFonts w:ascii="Times New Roman" w:hAnsi="Times New Roman" w:cs="Times New Roman"/>
          <w:sz w:val="20"/>
          <w:szCs w:val="20"/>
        </w:rPr>
        <w:t>производится</w:t>
      </w:r>
      <w:r w:rsidR="003D77AF" w:rsidRPr="00692BED">
        <w:rPr>
          <w:rFonts w:ascii="Times New Roman" w:hAnsi="Times New Roman" w:cs="Times New Roman"/>
          <w:sz w:val="20"/>
          <w:szCs w:val="20"/>
        </w:rPr>
        <w:t xml:space="preserve"> комиссией по </w:t>
      </w:r>
      <w:proofErr w:type="gramStart"/>
      <w:r w:rsidR="003D77AF" w:rsidRPr="00692BED">
        <w:rPr>
          <w:rFonts w:ascii="Times New Roman" w:hAnsi="Times New Roman" w:cs="Times New Roman"/>
          <w:sz w:val="20"/>
          <w:szCs w:val="20"/>
        </w:rPr>
        <w:t>критериям</w:t>
      </w:r>
      <w:proofErr w:type="gramEnd"/>
      <w:r w:rsidR="00F8313C" w:rsidRPr="00692BED">
        <w:rPr>
          <w:rFonts w:ascii="Times New Roman" w:hAnsi="Times New Roman" w:cs="Times New Roman"/>
          <w:sz w:val="20"/>
          <w:szCs w:val="20"/>
        </w:rPr>
        <w:t xml:space="preserve"> установленным Распоряжением администрации г</w:t>
      </w:r>
      <w:r w:rsidR="00315496" w:rsidRPr="00692BED">
        <w:rPr>
          <w:rFonts w:ascii="Times New Roman" w:hAnsi="Times New Roman" w:cs="Times New Roman"/>
          <w:sz w:val="20"/>
          <w:szCs w:val="20"/>
        </w:rPr>
        <w:t xml:space="preserve">. Красноярска </w:t>
      </w:r>
      <w:r w:rsidR="00A54E05" w:rsidRPr="00692BED">
        <w:rPr>
          <w:rFonts w:ascii="Times New Roman" w:hAnsi="Times New Roman" w:cs="Times New Roman"/>
          <w:sz w:val="20"/>
          <w:szCs w:val="20"/>
        </w:rPr>
        <w:t>от 13.04.2010г. № 6-гх «О порядке привлечения подрядных организаций для выполнения работ по капитальному ремонту многоквартирных домов»</w:t>
      </w:r>
      <w:r w:rsidR="003D77AF" w:rsidRPr="00692BED">
        <w:rPr>
          <w:rFonts w:ascii="Times New Roman" w:hAnsi="Times New Roman" w:cs="Times New Roman"/>
          <w:sz w:val="20"/>
          <w:szCs w:val="20"/>
        </w:rPr>
        <w:t>:</w:t>
      </w:r>
    </w:p>
    <w:p w:rsidR="00872889" w:rsidRPr="00692BED" w:rsidRDefault="00865B34" w:rsidP="00865B34">
      <w:pPr>
        <w:widowControl w:val="0"/>
        <w:tabs>
          <w:tab w:val="left" w:pos="90"/>
        </w:tabs>
        <w:autoSpaceDE w:val="0"/>
        <w:autoSpaceDN w:val="0"/>
        <w:adjustRightInd w:val="0"/>
        <w:spacing w:after="0" w:line="240" w:lineRule="auto"/>
        <w:ind w:firstLine="851"/>
        <w:jc w:val="center"/>
        <w:rPr>
          <w:rFonts w:ascii="Times New Roman" w:hAnsi="Times New Roman" w:cs="Times New Roman"/>
          <w:b/>
          <w:sz w:val="20"/>
          <w:szCs w:val="20"/>
        </w:rPr>
      </w:pPr>
      <w:r w:rsidRPr="00692BED">
        <w:rPr>
          <w:rFonts w:ascii="Times New Roman" w:hAnsi="Times New Roman" w:cs="Times New Roman"/>
          <w:b/>
          <w:sz w:val="20"/>
          <w:szCs w:val="20"/>
        </w:rPr>
        <w:t>Критерии и порядок оценки предложений подрядных организаций</w:t>
      </w:r>
    </w:p>
    <w:tbl>
      <w:tblPr>
        <w:tblW w:w="15211" w:type="dxa"/>
        <w:tblInd w:w="93" w:type="dxa"/>
        <w:tblLayout w:type="fixed"/>
        <w:tblLook w:val="04A0"/>
      </w:tblPr>
      <w:tblGrid>
        <w:gridCol w:w="469"/>
        <w:gridCol w:w="5103"/>
        <w:gridCol w:w="1701"/>
        <w:gridCol w:w="7938"/>
      </w:tblGrid>
      <w:tr w:rsidR="00AD1DFA" w:rsidRPr="00692BED" w:rsidTr="00692BED">
        <w:trPr>
          <w:trHeight w:val="510"/>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 xml:space="preserve">№ </w:t>
            </w:r>
            <w:proofErr w:type="spellStart"/>
            <w:proofErr w:type="gramStart"/>
            <w:r w:rsidRPr="00692BED">
              <w:rPr>
                <w:rFonts w:ascii="Times New Roman" w:hAnsi="Times New Roman" w:cs="Times New Roman"/>
                <w:b/>
                <w:bCs/>
                <w:sz w:val="20"/>
                <w:szCs w:val="20"/>
              </w:rPr>
              <w:t>п</w:t>
            </w:r>
            <w:proofErr w:type="spellEnd"/>
            <w:proofErr w:type="gramEnd"/>
            <w:r w:rsidRPr="00692BED">
              <w:rPr>
                <w:rFonts w:ascii="Times New Roman" w:hAnsi="Times New Roman" w:cs="Times New Roman"/>
                <w:b/>
                <w:bCs/>
                <w:sz w:val="20"/>
                <w:szCs w:val="20"/>
              </w:rPr>
              <w:t>/</w:t>
            </w:r>
            <w:proofErr w:type="spellStart"/>
            <w:r w:rsidRPr="00692BED">
              <w:rPr>
                <w:rFonts w:ascii="Times New Roman" w:hAnsi="Times New Roman" w:cs="Times New Roman"/>
                <w:b/>
                <w:bCs/>
                <w:sz w:val="20"/>
                <w:szCs w:val="20"/>
              </w:rPr>
              <w:t>п</w:t>
            </w:r>
            <w:proofErr w:type="spellEnd"/>
          </w:p>
        </w:tc>
        <w:tc>
          <w:tcPr>
            <w:tcW w:w="5103"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Критерии</w:t>
            </w:r>
          </w:p>
        </w:tc>
        <w:tc>
          <w:tcPr>
            <w:tcW w:w="1701"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Максимальное количество баллов</w:t>
            </w:r>
          </w:p>
        </w:tc>
        <w:tc>
          <w:tcPr>
            <w:tcW w:w="7938"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Порядок присвоения баллов</w:t>
            </w:r>
          </w:p>
        </w:tc>
      </w:tr>
      <w:tr w:rsidR="00AD1DFA" w:rsidRPr="00692BED" w:rsidTr="00692BED">
        <w:trPr>
          <w:trHeight w:val="260"/>
        </w:trPr>
        <w:tc>
          <w:tcPr>
            <w:tcW w:w="4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1</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Период осуществления деятельности по капитальному ремонту жилищного фонда</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Один год осуществления деятельности берется за один балл</w:t>
            </w:r>
          </w:p>
        </w:tc>
      </w:tr>
      <w:tr w:rsidR="00AD1DFA" w:rsidRPr="00692BED" w:rsidTr="00692BED">
        <w:trPr>
          <w:trHeight w:val="55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Если предприятие осуществляло данную деятельность 2, 3, 4 и 5 лет, то присваиваются 2, 3, 4 и 5 баллов соответственно. </w:t>
            </w:r>
          </w:p>
        </w:tc>
      </w:tr>
      <w:tr w:rsidR="00AD1DFA" w:rsidRPr="00692BED" w:rsidTr="00692BED">
        <w:trPr>
          <w:trHeight w:val="26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осуществления деятельности более 5 лет присваивается максимальный балл - 5.</w:t>
            </w:r>
          </w:p>
        </w:tc>
      </w:tr>
      <w:tr w:rsidR="00AD1DFA" w:rsidRPr="00692BED" w:rsidTr="00692BED">
        <w:trPr>
          <w:trHeight w:val="343"/>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2</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Объемы выполненных организациями работ по капитальному ремонту жилищного фонда</w:t>
            </w:r>
          </w:p>
          <w:p w:rsidR="009F5070" w:rsidRPr="00692BED" w:rsidRDefault="009F5070" w:rsidP="00C91089">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1 млн. руб., </w:t>
            </w:r>
            <w:proofErr w:type="gramStart"/>
            <w:r w:rsidRPr="00692BED">
              <w:rPr>
                <w:rFonts w:ascii="Times New Roman" w:hAnsi="Times New Roman" w:cs="Times New Roman"/>
                <w:sz w:val="20"/>
                <w:szCs w:val="20"/>
              </w:rPr>
              <w:t>затраченных</w:t>
            </w:r>
            <w:proofErr w:type="gramEnd"/>
            <w:r w:rsidRPr="00692BED">
              <w:rPr>
                <w:rFonts w:ascii="Times New Roman" w:hAnsi="Times New Roman" w:cs="Times New Roman"/>
                <w:sz w:val="20"/>
                <w:szCs w:val="20"/>
              </w:rPr>
              <w:t xml:space="preserve"> на ремонт жилищного фонда за 2 - летний период, берется за 1 балл. </w:t>
            </w:r>
          </w:p>
        </w:tc>
      </w:tr>
      <w:tr w:rsidR="00AD1DFA" w:rsidRPr="00692BED" w:rsidTr="00692BED">
        <w:trPr>
          <w:trHeight w:val="49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Если предприятие затратило на ремонт жилого фонда 2, 3, 4 и 5 млн. руб., то присваиваются 2, 3, 4 и 5 баллов соответственно. </w:t>
            </w:r>
          </w:p>
        </w:tc>
      </w:tr>
      <w:tr w:rsidR="00AD1DFA" w:rsidRPr="00692BED" w:rsidTr="00692BED">
        <w:trPr>
          <w:trHeight w:val="262"/>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расходования более 5 млн. руб. присваивается максимальный балл - 5.</w:t>
            </w:r>
          </w:p>
        </w:tc>
      </w:tr>
      <w:tr w:rsidR="00AD1DFA" w:rsidRPr="00692BED" w:rsidTr="00692BED">
        <w:trPr>
          <w:trHeight w:val="479"/>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3</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Наличие производственной базы, техники</w:t>
            </w:r>
            <w:r w:rsidR="00F54662" w:rsidRPr="00692BED">
              <w:rPr>
                <w:rFonts w:ascii="Times New Roman" w:hAnsi="Times New Roman" w:cs="Times New Roman"/>
                <w:sz w:val="20"/>
                <w:szCs w:val="20"/>
              </w:rPr>
              <w:t>,</w:t>
            </w:r>
            <w:r w:rsidRPr="00692BED">
              <w:rPr>
                <w:rFonts w:ascii="Times New Roman" w:hAnsi="Times New Roman" w:cs="Times New Roman"/>
                <w:sz w:val="20"/>
                <w:szCs w:val="20"/>
              </w:rPr>
              <w:t xml:space="preserve"> механизмов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FF18CD">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1 </w:t>
            </w:r>
            <w:r w:rsidR="00AE0D2E" w:rsidRPr="00692BED">
              <w:rPr>
                <w:rFonts w:ascii="Times New Roman" w:hAnsi="Times New Roman" w:cs="Times New Roman"/>
                <w:sz w:val="20"/>
                <w:szCs w:val="20"/>
              </w:rPr>
              <w:t>единица</w:t>
            </w:r>
            <w:r w:rsidRPr="00692BED">
              <w:rPr>
                <w:rFonts w:ascii="Times New Roman" w:hAnsi="Times New Roman" w:cs="Times New Roman"/>
                <w:sz w:val="20"/>
                <w:szCs w:val="20"/>
              </w:rPr>
              <w:t xml:space="preserve"> находящейся на балансе организации специализированной техники для вида работ, на который </w:t>
            </w:r>
            <w:proofErr w:type="gramStart"/>
            <w:r w:rsidRPr="00692BED">
              <w:rPr>
                <w:rFonts w:ascii="Times New Roman" w:hAnsi="Times New Roman" w:cs="Times New Roman"/>
                <w:sz w:val="20"/>
                <w:szCs w:val="20"/>
              </w:rPr>
              <w:t>заявляется</w:t>
            </w:r>
            <w:proofErr w:type="gramEnd"/>
            <w:r w:rsidRPr="00692BED">
              <w:rPr>
                <w:rFonts w:ascii="Times New Roman" w:hAnsi="Times New Roman" w:cs="Times New Roman"/>
                <w:sz w:val="20"/>
                <w:szCs w:val="20"/>
              </w:rPr>
              <w:t xml:space="preserve"> подрядная организация, берется за 1 балл.</w:t>
            </w:r>
          </w:p>
        </w:tc>
      </w:tr>
      <w:tr w:rsidR="00AD1DFA" w:rsidRPr="00692BED" w:rsidTr="00692BED">
        <w:trPr>
          <w:trHeight w:val="55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Если у предприятия имеются 2, 3, 4 и 5 </w:t>
            </w:r>
            <w:r w:rsidR="00520D4E" w:rsidRPr="00692BED">
              <w:rPr>
                <w:rFonts w:ascii="Times New Roman" w:hAnsi="Times New Roman" w:cs="Times New Roman"/>
                <w:sz w:val="20"/>
                <w:szCs w:val="20"/>
              </w:rPr>
              <w:t>единиц</w:t>
            </w:r>
            <w:r w:rsidRPr="00692BED">
              <w:rPr>
                <w:rFonts w:ascii="Times New Roman" w:hAnsi="Times New Roman" w:cs="Times New Roman"/>
                <w:sz w:val="20"/>
                <w:szCs w:val="20"/>
              </w:rPr>
              <w:t xml:space="preserve"> специализированной техники, то присваиваются 2, 3, 4 и 5 баллов соответственно. </w:t>
            </w:r>
          </w:p>
        </w:tc>
      </w:tr>
      <w:tr w:rsidR="00AD1DFA" w:rsidRPr="00692BED" w:rsidTr="00692BED">
        <w:trPr>
          <w:trHeight w:val="270"/>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наличия более 5 единиц техники присваивается максимальный балл - 5.</w:t>
            </w:r>
          </w:p>
        </w:tc>
      </w:tr>
      <w:tr w:rsidR="00AD1DFA" w:rsidRPr="00692BED" w:rsidTr="00692BED">
        <w:trPr>
          <w:trHeight w:val="704"/>
        </w:trPr>
        <w:tc>
          <w:tcPr>
            <w:tcW w:w="4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4</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Наличие штатных квалифицированных кадров ИТР и рабочих специальностей</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5F64D8">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1 штатный квалифицированный сотрудник рабочей специальности и ИТР берется за 1 балл, в том случае если у предприятия имеются 2, 3, 4</w:t>
            </w:r>
            <w:r w:rsidR="005F64D8" w:rsidRPr="00692BED">
              <w:rPr>
                <w:rFonts w:ascii="Times New Roman" w:hAnsi="Times New Roman" w:cs="Times New Roman"/>
                <w:sz w:val="20"/>
                <w:szCs w:val="20"/>
              </w:rPr>
              <w:t>,</w:t>
            </w:r>
            <w:r w:rsidRPr="00692BED">
              <w:rPr>
                <w:rFonts w:ascii="Times New Roman" w:hAnsi="Times New Roman" w:cs="Times New Roman"/>
                <w:sz w:val="20"/>
                <w:szCs w:val="20"/>
              </w:rPr>
              <w:t xml:space="preserve"> 5 квалифицированных сотрудников, то присваиваются 2, 3, 4</w:t>
            </w:r>
            <w:r w:rsidR="005F64D8" w:rsidRPr="00692BED">
              <w:rPr>
                <w:rFonts w:ascii="Times New Roman" w:hAnsi="Times New Roman" w:cs="Times New Roman"/>
                <w:sz w:val="20"/>
                <w:szCs w:val="20"/>
              </w:rPr>
              <w:t>,</w:t>
            </w:r>
            <w:r w:rsidRPr="00692BED">
              <w:rPr>
                <w:rFonts w:ascii="Times New Roman" w:hAnsi="Times New Roman" w:cs="Times New Roman"/>
                <w:sz w:val="20"/>
                <w:szCs w:val="20"/>
              </w:rPr>
              <w:t xml:space="preserve"> 5 баллов соответственно.</w:t>
            </w:r>
          </w:p>
        </w:tc>
      </w:tr>
      <w:tr w:rsidR="00AD1DFA" w:rsidRPr="00692BED" w:rsidTr="00692BED">
        <w:trPr>
          <w:trHeight w:val="272"/>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наличия более 5 штатных сотрудников присваивается максимальный балл - 5.</w:t>
            </w:r>
          </w:p>
        </w:tc>
      </w:tr>
      <w:tr w:rsidR="00AD1DFA" w:rsidRPr="00692BED" w:rsidTr="00692BED">
        <w:trPr>
          <w:trHeight w:val="267"/>
        </w:trPr>
        <w:tc>
          <w:tcPr>
            <w:tcW w:w="4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5103"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Сроки выполнения работ: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vMerge w:val="restart"/>
            <w:tcBorders>
              <w:top w:val="nil"/>
              <w:left w:val="single" w:sz="4" w:space="0" w:color="auto"/>
              <w:bottom w:val="single" w:sz="4" w:space="0" w:color="000000"/>
              <w:right w:val="single" w:sz="4" w:space="0" w:color="auto"/>
            </w:tcBorders>
            <w:shd w:val="clear" w:color="auto" w:fill="auto"/>
            <w:hideMark/>
          </w:tcPr>
          <w:p w:rsidR="00C91089" w:rsidRPr="00692BED" w:rsidRDefault="00C91089" w:rsidP="00FF18CD">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рамках действующих строительных норм и правил, технических условий, государственных стандартов с 15 апреля по 15 октября текущего года - 5 баллов, если иные условия выходят за указанные границы, то выставляется минимальная оценка - 1 балл.</w:t>
            </w:r>
          </w:p>
        </w:tc>
      </w:tr>
      <w:tr w:rsidR="00AD1DFA" w:rsidRPr="00692BED" w:rsidTr="00692BED">
        <w:trPr>
          <w:trHeight w:val="622"/>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tcBorders>
              <w:top w:val="nil"/>
              <w:left w:val="nil"/>
              <w:bottom w:val="single" w:sz="4" w:space="0" w:color="auto"/>
              <w:right w:val="single" w:sz="4" w:space="0" w:color="auto"/>
            </w:tcBorders>
            <w:shd w:val="clear" w:color="auto" w:fill="auto"/>
            <w:hideMark/>
          </w:tcPr>
          <w:p w:rsidR="00C91089" w:rsidRPr="00692BED" w:rsidRDefault="00C91089" w:rsidP="00FF18CD">
            <w:pPr>
              <w:spacing w:after="0" w:line="240" w:lineRule="auto"/>
              <w:jc w:val="both"/>
              <w:rPr>
                <w:rFonts w:ascii="Times New Roman" w:hAnsi="Times New Roman" w:cs="Times New Roman"/>
                <w:sz w:val="20"/>
                <w:szCs w:val="20"/>
              </w:rPr>
            </w:pPr>
            <w:r w:rsidRPr="00692BED">
              <w:rPr>
                <w:rFonts w:ascii="Times New Roman" w:hAnsi="Times New Roman" w:cs="Times New Roman"/>
                <w:sz w:val="20"/>
                <w:szCs w:val="20"/>
              </w:rPr>
              <w:t>1. с</w:t>
            </w:r>
            <w:r w:rsidR="00B20811" w:rsidRPr="00692BED">
              <w:rPr>
                <w:rFonts w:ascii="Times New Roman" w:hAnsi="Times New Roman" w:cs="Times New Roman"/>
                <w:sz w:val="20"/>
                <w:szCs w:val="20"/>
              </w:rPr>
              <w:t>рок выполнения наружных работ (</w:t>
            </w:r>
            <w:r w:rsidRPr="00692BED">
              <w:rPr>
                <w:rFonts w:ascii="Times New Roman" w:hAnsi="Times New Roman" w:cs="Times New Roman"/>
                <w:sz w:val="20"/>
                <w:szCs w:val="20"/>
              </w:rPr>
              <w:t>ремонт фасадов зданий, усиление строительных конструкций зданий снаружи, ремонт рулонных и железобетонных кровель)</w:t>
            </w: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r>
      <w:tr w:rsidR="00AD1DFA" w:rsidRPr="00692BED" w:rsidTr="00692BED">
        <w:trPr>
          <w:trHeight w:val="301"/>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A14814">
            <w:pPr>
              <w:tabs>
                <w:tab w:val="left" w:pos="1221"/>
              </w:tabs>
              <w:spacing w:after="0" w:line="240" w:lineRule="auto"/>
              <w:jc w:val="both"/>
              <w:rPr>
                <w:rFonts w:ascii="Times New Roman" w:hAnsi="Times New Roman" w:cs="Times New Roman"/>
                <w:sz w:val="20"/>
                <w:szCs w:val="20"/>
              </w:rPr>
            </w:pPr>
            <w:r w:rsidRPr="00692BED">
              <w:rPr>
                <w:rFonts w:ascii="Times New Roman" w:hAnsi="Times New Roman" w:cs="Times New Roman"/>
                <w:sz w:val="20"/>
                <w:szCs w:val="20"/>
              </w:rPr>
              <w:t xml:space="preserve">2. </w:t>
            </w:r>
            <w:r w:rsidR="00A14814" w:rsidRPr="00692BED">
              <w:rPr>
                <w:rFonts w:ascii="Times New Roman" w:hAnsi="Times New Roman" w:cs="Times New Roman"/>
                <w:sz w:val="20"/>
                <w:szCs w:val="20"/>
              </w:rPr>
              <w:t>ремонт кровель из асбестоцементных листов; замена инженерных сетей; обследование строительных конструкций и изготовление проектно-сметной документации; внутренние общестроительные работы</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single" w:sz="4" w:space="0" w:color="auto"/>
              <w:left w:val="single" w:sz="4" w:space="0" w:color="auto"/>
              <w:bottom w:val="single" w:sz="4" w:space="0" w:color="000000"/>
              <w:right w:val="single" w:sz="4" w:space="0" w:color="auto"/>
            </w:tcBorders>
            <w:shd w:val="clear" w:color="auto" w:fill="auto"/>
            <w:hideMark/>
          </w:tcPr>
          <w:p w:rsidR="00A14814"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до 5 месяцев с момента заключения договора - 5 баллов; </w:t>
            </w:r>
          </w:p>
          <w:p w:rsidR="00A14814"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до 6 месяцев - 4 балла; </w:t>
            </w:r>
          </w:p>
          <w:p w:rsidR="00A14814"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до 7 месяцев - 3 балла; </w:t>
            </w:r>
          </w:p>
          <w:p w:rsidR="00A14814" w:rsidRPr="00692BED" w:rsidRDefault="00C91089" w:rsidP="00A14814">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до 8 месяцев - 2 балла</w:t>
            </w:r>
            <w:r w:rsidR="00A14814" w:rsidRPr="00692BED">
              <w:rPr>
                <w:rFonts w:ascii="Times New Roman" w:hAnsi="Times New Roman" w:cs="Times New Roman"/>
                <w:sz w:val="20"/>
                <w:szCs w:val="20"/>
              </w:rPr>
              <w:t>;</w:t>
            </w:r>
          </w:p>
          <w:p w:rsidR="00C91089" w:rsidRPr="00692BED" w:rsidRDefault="00C91089" w:rsidP="00A14814">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если иные условия выходят за указанные границы, то выставляется минимальная оценка - 1 балл.</w:t>
            </w:r>
          </w:p>
        </w:tc>
      </w:tr>
      <w:tr w:rsidR="00AD1DFA" w:rsidRPr="00692BED" w:rsidTr="00692BED">
        <w:trPr>
          <w:trHeight w:val="153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6</w:t>
            </w:r>
          </w:p>
        </w:tc>
        <w:tc>
          <w:tcPr>
            <w:tcW w:w="5103" w:type="dxa"/>
            <w:tcBorders>
              <w:top w:val="nil"/>
              <w:left w:val="nil"/>
              <w:bottom w:val="single" w:sz="4" w:space="0" w:color="auto"/>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Сроки предоставления гарантии качества:</w:t>
            </w:r>
          </w:p>
        </w:tc>
        <w:tc>
          <w:tcPr>
            <w:tcW w:w="1701" w:type="dxa"/>
            <w:tcBorders>
              <w:top w:val="nil"/>
              <w:left w:val="nil"/>
              <w:bottom w:val="single" w:sz="4" w:space="0" w:color="auto"/>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nil"/>
              <w:left w:val="nil"/>
              <w:bottom w:val="single" w:sz="4" w:space="0" w:color="auto"/>
              <w:right w:val="single" w:sz="4" w:space="0" w:color="auto"/>
            </w:tcBorders>
            <w:shd w:val="clear" w:color="auto" w:fill="auto"/>
            <w:hideMark/>
          </w:tcPr>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Срок гарантийных обязательств:               </w:t>
            </w:r>
          </w:p>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 общестроительные работы не менее 2 лет - 1 балл;                                               </w:t>
            </w:r>
          </w:p>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усиление фундаментов и строительных конструкций</w:t>
            </w:r>
            <w:r w:rsidR="00A14814" w:rsidRPr="00692BED">
              <w:rPr>
                <w:rFonts w:ascii="Times New Roman" w:hAnsi="Times New Roman" w:cs="Times New Roman"/>
                <w:sz w:val="20"/>
                <w:szCs w:val="20"/>
              </w:rPr>
              <w:t xml:space="preserve">, обследование строительных конструкций </w:t>
            </w:r>
            <w:r w:rsidRPr="00692BED">
              <w:rPr>
                <w:rFonts w:ascii="Times New Roman" w:hAnsi="Times New Roman" w:cs="Times New Roman"/>
                <w:sz w:val="20"/>
                <w:szCs w:val="20"/>
              </w:rPr>
              <w:t xml:space="preserve">не менее 3 лет - 1 балл;         </w:t>
            </w:r>
          </w:p>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 каждый последующий предлагаемый срок предоставления гарантии качества оценивается в 1 балл.                          </w:t>
            </w:r>
          </w:p>
          <w:p w:rsidR="00C91089" w:rsidRPr="00692BED" w:rsidRDefault="00C91089" w:rsidP="004C4DFE">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Максимальная оценка - 5 баллов. На комплектующее оборудование гарантийный срок устанавливается заводом</w:t>
            </w:r>
            <w:r w:rsidR="004C4DFE" w:rsidRPr="00692BED">
              <w:rPr>
                <w:rFonts w:ascii="Times New Roman" w:hAnsi="Times New Roman" w:cs="Times New Roman"/>
                <w:sz w:val="20"/>
                <w:szCs w:val="20"/>
              </w:rPr>
              <w:t>-</w:t>
            </w:r>
            <w:r w:rsidR="001232D4">
              <w:rPr>
                <w:rFonts w:ascii="Times New Roman" w:hAnsi="Times New Roman" w:cs="Times New Roman"/>
                <w:sz w:val="20"/>
                <w:szCs w:val="20"/>
              </w:rPr>
              <w:t>изготовителем.</w:t>
            </w:r>
          </w:p>
        </w:tc>
      </w:tr>
    </w:tbl>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Оценка по критерию "Наличие штатных квалифицированных кадров ИТР и рабочих специальностей" производится по следующим показателям:</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1) опыт работы (количество завершенных аналогичных объектов за последние два года с отзывами о качестве и сроках выполнения работ, рекомендациями и благодарственными письмами, полученными данной организацией от заказчика и жителей за двухлетний период);</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2) квалификация персонала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рабочих специальностей, копии трудовых книжек);</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3) соблюдение техники безопасности (количество несчастных случаев при производстве работ за последние два года);</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w:t>
      </w:r>
    </w:p>
    <w:p w:rsidR="001232D4" w:rsidRPr="004A2D29" w:rsidRDefault="001232D4"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4A2D29">
        <w:rPr>
          <w:rFonts w:ascii="Times New Roman" w:hAnsi="Times New Roman" w:cs="Times New Roman"/>
          <w:sz w:val="20"/>
          <w:szCs w:val="20"/>
        </w:rPr>
        <w:t>В зависимости от вышеперечисленных показателей заявке начисляются штрафные баллы (за каждое замечание снимается 1 балл), которые вычитаются из максимального количества баллов, установленных для данного критерия.</w:t>
      </w:r>
    </w:p>
    <w:p w:rsidR="001232D4" w:rsidRDefault="001232D4"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4A2D29">
        <w:rPr>
          <w:rFonts w:ascii="Times New Roman" w:hAnsi="Times New Roman" w:cs="Times New Roman"/>
          <w:sz w:val="20"/>
          <w:szCs w:val="20"/>
        </w:rPr>
        <w:t xml:space="preserve">Если количество штрафных баллов превышает 5, то участнику присваивается 0 баллов по критерию </w:t>
      </w:r>
      <w:r w:rsidR="002A54DD" w:rsidRPr="004A2D29">
        <w:rPr>
          <w:rFonts w:ascii="Times New Roman" w:hAnsi="Times New Roman" w:cs="Times New Roman"/>
          <w:sz w:val="20"/>
          <w:szCs w:val="20"/>
        </w:rPr>
        <w:t>«</w:t>
      </w:r>
      <w:r w:rsidRPr="004A2D29">
        <w:rPr>
          <w:rFonts w:ascii="Times New Roman" w:hAnsi="Times New Roman" w:cs="Times New Roman"/>
          <w:sz w:val="20"/>
          <w:szCs w:val="20"/>
        </w:rPr>
        <w:t>Наличие штатных квалифицированных кадров ИТР и рабочих специальностей</w:t>
      </w:r>
      <w:r w:rsidR="002A54DD" w:rsidRPr="004A2D29">
        <w:rPr>
          <w:rFonts w:ascii="Times New Roman" w:hAnsi="Times New Roman" w:cs="Times New Roman"/>
          <w:sz w:val="20"/>
          <w:szCs w:val="20"/>
        </w:rPr>
        <w:t>»</w:t>
      </w:r>
      <w:r w:rsidRPr="004A2D29">
        <w:rPr>
          <w:rFonts w:ascii="Times New Roman" w:hAnsi="Times New Roman" w:cs="Times New Roman"/>
          <w:sz w:val="20"/>
          <w:szCs w:val="20"/>
        </w:rPr>
        <w:t>.</w:t>
      </w:r>
    </w:p>
    <w:p w:rsidR="00D52C1A" w:rsidRPr="00692BED" w:rsidRDefault="00D10BAD"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Преимущество получает заявка с наилучшими показателями критерие</w:t>
      </w:r>
      <w:r w:rsidR="00B33C6F" w:rsidRPr="00692BED">
        <w:rPr>
          <w:rFonts w:ascii="Times New Roman" w:hAnsi="Times New Roman" w:cs="Times New Roman"/>
          <w:sz w:val="20"/>
          <w:szCs w:val="20"/>
        </w:rPr>
        <w:t xml:space="preserve">в, далее порядковые номера выставляются по мере снижения показателей; при равенстве </w:t>
      </w:r>
      <w:r w:rsidR="001232D4">
        <w:rPr>
          <w:rFonts w:ascii="Times New Roman" w:hAnsi="Times New Roman" w:cs="Times New Roman"/>
          <w:sz w:val="20"/>
          <w:szCs w:val="20"/>
        </w:rPr>
        <w:t>п</w:t>
      </w:r>
      <w:r w:rsidR="00B33C6F" w:rsidRPr="00692BED">
        <w:rPr>
          <w:rFonts w:ascii="Times New Roman" w:hAnsi="Times New Roman" w:cs="Times New Roman"/>
          <w:sz w:val="20"/>
          <w:szCs w:val="20"/>
        </w:rPr>
        <w:t>оказателей</w:t>
      </w:r>
      <w:r w:rsidR="00D52C1A" w:rsidRPr="00692BED">
        <w:rPr>
          <w:rFonts w:ascii="Times New Roman" w:hAnsi="Times New Roman" w:cs="Times New Roman"/>
          <w:sz w:val="20"/>
          <w:szCs w:val="20"/>
        </w:rPr>
        <w:t xml:space="preserve"> меньший номер получает заявка, поданная и зарегистрированная раньше.</w:t>
      </w:r>
    </w:p>
    <w:p w:rsidR="00D10BAD" w:rsidRPr="00692BED" w:rsidRDefault="00D52C1A"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 xml:space="preserve">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w:t>
      </w:r>
      <w:r w:rsidR="001E4FF3">
        <w:rPr>
          <w:rFonts w:ascii="Times New Roman" w:hAnsi="Times New Roman" w:cs="Times New Roman"/>
          <w:sz w:val="20"/>
          <w:szCs w:val="20"/>
        </w:rPr>
        <w:t>Д</w:t>
      </w:r>
      <w:r w:rsidRPr="00692BED">
        <w:rPr>
          <w:rFonts w:ascii="Times New Roman" w:hAnsi="Times New Roman" w:cs="Times New Roman"/>
          <w:sz w:val="20"/>
          <w:szCs w:val="20"/>
        </w:rPr>
        <w:t>оговора присваивается порядковый номер. Предложению, в котором содержатся лучшие условия исполнения договора,</w:t>
      </w:r>
      <w:r w:rsidR="00AB7593" w:rsidRPr="00692BED">
        <w:rPr>
          <w:rFonts w:ascii="Times New Roman" w:hAnsi="Times New Roman" w:cs="Times New Roman"/>
          <w:sz w:val="20"/>
          <w:szCs w:val="20"/>
        </w:rPr>
        <w:t xml:space="preserve"> присваивается первый номер. Победителями первого этапа признаются подрядные организации, чьим предложениям присвоены первый и второй номера, исходя из критериев оценки.</w:t>
      </w:r>
    </w:p>
    <w:p w:rsidR="00481E88" w:rsidRPr="004A2D29" w:rsidRDefault="00481E88" w:rsidP="00481E88">
      <w:pPr>
        <w:widowControl w:val="0"/>
        <w:tabs>
          <w:tab w:val="left" w:pos="90"/>
        </w:tabs>
        <w:autoSpaceDE w:val="0"/>
        <w:autoSpaceDN w:val="0"/>
        <w:adjustRightInd w:val="0"/>
        <w:spacing w:after="0" w:line="240" w:lineRule="auto"/>
        <w:ind w:firstLine="851"/>
        <w:rPr>
          <w:rFonts w:ascii="Times New Roman" w:hAnsi="Times New Roman" w:cs="Times New Roman"/>
          <w:sz w:val="20"/>
          <w:szCs w:val="20"/>
        </w:rPr>
      </w:pPr>
      <w:r w:rsidRPr="00692BED">
        <w:rPr>
          <w:rFonts w:ascii="Times New Roman" w:hAnsi="Times New Roman" w:cs="Times New Roman"/>
          <w:sz w:val="20"/>
          <w:szCs w:val="20"/>
        </w:rPr>
        <w:t xml:space="preserve">Победителем отбора признается подрядная организация, которая предложила лучшие условия исполнения </w:t>
      </w:r>
      <w:r w:rsidR="001E4FF3">
        <w:rPr>
          <w:rFonts w:ascii="Times New Roman" w:hAnsi="Times New Roman" w:cs="Times New Roman"/>
          <w:sz w:val="20"/>
          <w:szCs w:val="20"/>
        </w:rPr>
        <w:t>Д</w:t>
      </w:r>
      <w:r w:rsidRPr="00692BED">
        <w:rPr>
          <w:rFonts w:ascii="Times New Roman" w:hAnsi="Times New Roman" w:cs="Times New Roman"/>
          <w:sz w:val="20"/>
          <w:szCs w:val="20"/>
        </w:rPr>
        <w:t xml:space="preserve">оговора в соответствии с критериями оценки предложений </w:t>
      </w:r>
      <w:r w:rsidRPr="004A2D29">
        <w:rPr>
          <w:rFonts w:ascii="Times New Roman" w:hAnsi="Times New Roman" w:cs="Times New Roman"/>
          <w:sz w:val="20"/>
          <w:szCs w:val="20"/>
        </w:rPr>
        <w:t xml:space="preserve">подрядных организаций и предложению которой присвоен первый номер. </w:t>
      </w:r>
    </w:p>
    <w:p w:rsidR="00B0594A" w:rsidRPr="00F86111" w:rsidRDefault="00B0594A" w:rsidP="00B0594A">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F86111">
        <w:rPr>
          <w:rFonts w:ascii="Times New Roman" w:hAnsi="Times New Roman" w:cs="Times New Roman"/>
          <w:sz w:val="20"/>
          <w:szCs w:val="20"/>
        </w:rPr>
        <w:t xml:space="preserve">Максимальные сроки выполнения работ: </w:t>
      </w:r>
    </w:p>
    <w:p w:rsidR="00B0594A" w:rsidRPr="00F86111" w:rsidRDefault="00B0594A" w:rsidP="00B0594A">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F86111">
        <w:rPr>
          <w:rFonts w:ascii="Times New Roman" w:hAnsi="Times New Roman" w:cs="Times New Roman"/>
          <w:sz w:val="20"/>
          <w:szCs w:val="20"/>
        </w:rPr>
        <w:t xml:space="preserve">- </w:t>
      </w:r>
      <w:r w:rsidR="00F86111" w:rsidRPr="00F86111">
        <w:rPr>
          <w:rFonts w:ascii="Times New Roman" w:hAnsi="Times New Roman" w:cs="Times New Roman"/>
          <w:sz w:val="20"/>
          <w:szCs w:val="20"/>
        </w:rPr>
        <w:t>капитальный ремонт стен и витражей лестничных клеток</w:t>
      </w:r>
      <w:r w:rsidR="00202119">
        <w:rPr>
          <w:rFonts w:ascii="Times New Roman" w:hAnsi="Times New Roman" w:cs="Times New Roman"/>
          <w:sz w:val="20"/>
          <w:szCs w:val="20"/>
        </w:rPr>
        <w:t xml:space="preserve">- </w:t>
      </w:r>
      <w:r w:rsidR="00E75913">
        <w:rPr>
          <w:rFonts w:ascii="Times New Roman" w:hAnsi="Times New Roman" w:cs="Times New Roman"/>
          <w:sz w:val="20"/>
          <w:szCs w:val="20"/>
        </w:rPr>
        <w:t>05.12.</w:t>
      </w:r>
      <w:r w:rsidRPr="00F86111">
        <w:rPr>
          <w:rFonts w:ascii="Times New Roman" w:hAnsi="Times New Roman" w:cs="Times New Roman"/>
          <w:sz w:val="20"/>
          <w:szCs w:val="20"/>
        </w:rPr>
        <w:t>2023г.;</w:t>
      </w:r>
    </w:p>
    <w:p w:rsidR="00B0594A" w:rsidRPr="00152469" w:rsidRDefault="00B0594A" w:rsidP="00B0594A">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B0594A" w:rsidRPr="00692BED" w:rsidRDefault="00B0594A" w:rsidP="00B0594A">
      <w:pPr>
        <w:widowControl w:val="0"/>
        <w:tabs>
          <w:tab w:val="left" w:pos="90"/>
        </w:tabs>
        <w:autoSpaceDE w:val="0"/>
        <w:autoSpaceDN w:val="0"/>
        <w:adjustRightInd w:val="0"/>
        <w:spacing w:after="0" w:line="240" w:lineRule="auto"/>
        <w:ind w:firstLine="851"/>
        <w:rPr>
          <w:rFonts w:ascii="Times New Roman" w:hAnsi="Times New Roman" w:cs="Times New Roman"/>
          <w:sz w:val="20"/>
          <w:szCs w:val="20"/>
        </w:rPr>
      </w:pPr>
      <w:r w:rsidRPr="00152469">
        <w:rPr>
          <w:rFonts w:ascii="Times New Roman" w:hAnsi="Times New Roman" w:cs="Times New Roman"/>
          <w:sz w:val="20"/>
          <w:szCs w:val="20"/>
        </w:rPr>
        <w:t>Минимальный срок предоставления гарантии качества работ: 3 года.</w:t>
      </w:r>
    </w:p>
    <w:p w:rsidR="00BE6582" w:rsidRDefault="00BE6582"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p>
    <w:p w:rsidR="004F770B" w:rsidRDefault="004F770B"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p>
    <w:p w:rsidR="00FC784B" w:rsidRDefault="0033252A"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r w:rsidRPr="00692BED">
        <w:rPr>
          <w:rFonts w:ascii="Times New Roman" w:hAnsi="Times New Roman" w:cs="Times New Roman"/>
          <w:sz w:val="20"/>
          <w:szCs w:val="20"/>
        </w:rPr>
        <w:t>Перечень работ, являющихся предметом отбора:</w:t>
      </w:r>
    </w:p>
    <w:p w:rsidR="00BE6582" w:rsidRPr="00692BED" w:rsidRDefault="00BE6582"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p>
    <w:tbl>
      <w:tblPr>
        <w:tblW w:w="12760" w:type="dxa"/>
        <w:jc w:val="center"/>
        <w:tblLayout w:type="fixed"/>
        <w:tblLook w:val="04A0"/>
      </w:tblPr>
      <w:tblGrid>
        <w:gridCol w:w="562"/>
        <w:gridCol w:w="2410"/>
        <w:gridCol w:w="7237"/>
        <w:gridCol w:w="2551"/>
      </w:tblGrid>
      <w:tr w:rsidR="00EE129E" w:rsidRPr="00692BED" w:rsidTr="00EE129E">
        <w:trPr>
          <w:trHeight w:val="472"/>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129E" w:rsidRPr="00692BED" w:rsidRDefault="00EE129E" w:rsidP="00EE129E">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 xml:space="preserve">№ </w:t>
            </w:r>
            <w:proofErr w:type="spellStart"/>
            <w:proofErr w:type="gramStart"/>
            <w:r w:rsidRPr="00692BED">
              <w:rPr>
                <w:rFonts w:ascii="Times New Roman" w:hAnsi="Times New Roman" w:cs="Times New Roman"/>
                <w:b/>
                <w:bCs/>
                <w:sz w:val="20"/>
                <w:szCs w:val="20"/>
              </w:rPr>
              <w:t>п</w:t>
            </w:r>
            <w:proofErr w:type="spellEnd"/>
            <w:proofErr w:type="gramEnd"/>
            <w:r w:rsidRPr="00692BED">
              <w:rPr>
                <w:rFonts w:ascii="Times New Roman" w:hAnsi="Times New Roman" w:cs="Times New Roman"/>
                <w:b/>
                <w:bCs/>
                <w:sz w:val="20"/>
                <w:szCs w:val="20"/>
              </w:rPr>
              <w:t>/</w:t>
            </w:r>
            <w:proofErr w:type="spellStart"/>
            <w:r w:rsidRPr="00692BED">
              <w:rPr>
                <w:rFonts w:ascii="Times New Roman" w:hAnsi="Times New Roman" w:cs="Times New Roman"/>
                <w:b/>
                <w:bCs/>
                <w:sz w:val="20"/>
                <w:szCs w:val="20"/>
              </w:rPr>
              <w:t>п</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E" w:rsidRPr="00692BED" w:rsidRDefault="00EE129E" w:rsidP="00EE129E">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Адрес МКД</w:t>
            </w:r>
          </w:p>
        </w:tc>
        <w:tc>
          <w:tcPr>
            <w:tcW w:w="7237" w:type="dxa"/>
            <w:tcBorders>
              <w:top w:val="single" w:sz="4" w:space="0" w:color="auto"/>
              <w:left w:val="nil"/>
              <w:bottom w:val="single" w:sz="4" w:space="0" w:color="auto"/>
              <w:right w:val="single" w:sz="4" w:space="0" w:color="auto"/>
            </w:tcBorders>
            <w:shd w:val="clear" w:color="000000" w:fill="FFFFFF"/>
            <w:vAlign w:val="center"/>
            <w:hideMark/>
          </w:tcPr>
          <w:p w:rsidR="00EE129E" w:rsidRPr="00692BED" w:rsidRDefault="00EE129E" w:rsidP="00EE129E">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Наименование работ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E129E" w:rsidRPr="00692BED" w:rsidRDefault="00EE129E" w:rsidP="00EE129E">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Максимальная цена договора, с учетом НДС, руб.</w:t>
            </w:r>
          </w:p>
        </w:tc>
      </w:tr>
      <w:tr w:rsidR="00EE129E" w:rsidRPr="00692BED" w:rsidTr="00EE129E">
        <w:trPr>
          <w:trHeight w:val="594"/>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rsidR="00EE129E" w:rsidRPr="00C43DD0" w:rsidRDefault="00EE129E" w:rsidP="00EE129E">
            <w:pPr>
              <w:widowControl w:val="0"/>
              <w:tabs>
                <w:tab w:val="left" w:pos="90"/>
              </w:tabs>
              <w:autoSpaceDE w:val="0"/>
              <w:autoSpaceDN w:val="0"/>
              <w:adjustRightInd w:val="0"/>
              <w:spacing w:after="0" w:line="240" w:lineRule="atLeast"/>
              <w:jc w:val="both"/>
              <w:rPr>
                <w:rFonts w:ascii="Times New Roman" w:hAnsi="Times New Roman" w:cs="Times New Roman"/>
              </w:rPr>
            </w:pPr>
            <w:r w:rsidRPr="00C43DD0">
              <w:rPr>
                <w:rFonts w:ascii="Times New Roman" w:hAnsi="Times New Roman" w:cs="Times New Roman"/>
              </w:rPr>
              <w:t>1</w:t>
            </w:r>
          </w:p>
        </w:tc>
        <w:tc>
          <w:tcPr>
            <w:tcW w:w="2410" w:type="dxa"/>
            <w:tcBorders>
              <w:top w:val="single" w:sz="4" w:space="0" w:color="auto"/>
              <w:left w:val="nil"/>
              <w:bottom w:val="single" w:sz="4" w:space="0" w:color="auto"/>
              <w:right w:val="single" w:sz="4" w:space="0" w:color="auto"/>
            </w:tcBorders>
            <w:shd w:val="clear" w:color="000000" w:fill="FFFFFF"/>
          </w:tcPr>
          <w:p w:rsidR="00EE129E" w:rsidRDefault="00EE129E" w:rsidP="00EE129E">
            <w:pPr>
              <w:widowControl w:val="0"/>
              <w:tabs>
                <w:tab w:val="left" w:pos="90"/>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ул. Щорса 60 </w:t>
            </w:r>
          </w:p>
          <w:p w:rsidR="00EE129E" w:rsidRPr="00C43DD0" w:rsidRDefault="00EE129E" w:rsidP="00EE129E">
            <w:pPr>
              <w:widowControl w:val="0"/>
              <w:tabs>
                <w:tab w:val="left" w:pos="90"/>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г. Красноярска</w:t>
            </w:r>
          </w:p>
        </w:tc>
        <w:tc>
          <w:tcPr>
            <w:tcW w:w="7237" w:type="dxa"/>
            <w:tcBorders>
              <w:top w:val="single" w:sz="4" w:space="0" w:color="auto"/>
              <w:left w:val="nil"/>
              <w:bottom w:val="single" w:sz="4" w:space="0" w:color="auto"/>
              <w:right w:val="single" w:sz="4" w:space="0" w:color="auto"/>
            </w:tcBorders>
            <w:shd w:val="clear" w:color="000000" w:fill="FFFFFF"/>
          </w:tcPr>
          <w:p w:rsidR="00EE129E" w:rsidRPr="00C43DD0" w:rsidRDefault="00EE129E" w:rsidP="00EE129E">
            <w:pPr>
              <w:widowControl w:val="0"/>
              <w:tabs>
                <w:tab w:val="left" w:pos="90"/>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капитальный ремонт стен и витражей лестничных клеток.</w:t>
            </w:r>
          </w:p>
        </w:tc>
        <w:tc>
          <w:tcPr>
            <w:tcW w:w="2551" w:type="dxa"/>
            <w:tcBorders>
              <w:top w:val="single" w:sz="4" w:space="0" w:color="auto"/>
              <w:left w:val="nil"/>
              <w:bottom w:val="single" w:sz="4" w:space="0" w:color="auto"/>
              <w:right w:val="single" w:sz="4" w:space="0" w:color="auto"/>
            </w:tcBorders>
            <w:shd w:val="clear" w:color="auto" w:fill="auto"/>
          </w:tcPr>
          <w:p w:rsidR="00EE129E" w:rsidRPr="00C43DD0" w:rsidRDefault="00EE129E" w:rsidP="00EE129E">
            <w:pPr>
              <w:widowControl w:val="0"/>
              <w:tabs>
                <w:tab w:val="left" w:pos="90"/>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5 107 538,54</w:t>
            </w:r>
          </w:p>
        </w:tc>
      </w:tr>
      <w:tr w:rsidR="00EE129E" w:rsidRPr="00692BED" w:rsidTr="00EE129E">
        <w:trPr>
          <w:trHeight w:val="472"/>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rsidR="00EE129E" w:rsidRPr="00C43DD0" w:rsidRDefault="00EE129E" w:rsidP="00EE129E">
            <w:pPr>
              <w:widowControl w:val="0"/>
              <w:tabs>
                <w:tab w:val="left" w:pos="90"/>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w:t>
            </w:r>
          </w:p>
        </w:tc>
        <w:tc>
          <w:tcPr>
            <w:tcW w:w="2410" w:type="dxa"/>
            <w:tcBorders>
              <w:top w:val="single" w:sz="4" w:space="0" w:color="auto"/>
              <w:left w:val="nil"/>
              <w:bottom w:val="single" w:sz="4" w:space="0" w:color="auto"/>
              <w:right w:val="single" w:sz="4" w:space="0" w:color="auto"/>
            </w:tcBorders>
            <w:shd w:val="clear" w:color="000000" w:fill="FFFFFF"/>
          </w:tcPr>
          <w:p w:rsidR="00EE129E" w:rsidRDefault="00EE129E" w:rsidP="00EE129E">
            <w:pPr>
              <w:spacing w:after="0" w:line="240" w:lineRule="auto"/>
              <w:rPr>
                <w:rFonts w:ascii="Times New Roman" w:hAnsi="Times New Roman" w:cs="Times New Roman"/>
              </w:rPr>
            </w:pPr>
            <w:r w:rsidRPr="006D57C0">
              <w:rPr>
                <w:rFonts w:ascii="Times New Roman" w:hAnsi="Times New Roman" w:cs="Times New Roman"/>
              </w:rPr>
              <w:t>ул. Щ</w:t>
            </w:r>
            <w:r>
              <w:rPr>
                <w:rFonts w:ascii="Times New Roman" w:hAnsi="Times New Roman" w:cs="Times New Roman"/>
              </w:rPr>
              <w:t>орса 66</w:t>
            </w:r>
          </w:p>
          <w:p w:rsidR="00EE129E" w:rsidRDefault="00EE129E" w:rsidP="00EE129E">
            <w:pPr>
              <w:spacing w:after="0" w:line="240" w:lineRule="auto"/>
            </w:pPr>
            <w:r w:rsidRPr="006D57C0">
              <w:rPr>
                <w:rFonts w:ascii="Times New Roman" w:hAnsi="Times New Roman" w:cs="Times New Roman"/>
              </w:rPr>
              <w:t>г. Красноярска</w:t>
            </w:r>
          </w:p>
        </w:tc>
        <w:tc>
          <w:tcPr>
            <w:tcW w:w="7237" w:type="dxa"/>
            <w:tcBorders>
              <w:top w:val="single" w:sz="4" w:space="0" w:color="auto"/>
              <w:left w:val="nil"/>
              <w:bottom w:val="single" w:sz="4" w:space="0" w:color="auto"/>
              <w:right w:val="single" w:sz="4" w:space="0" w:color="auto"/>
            </w:tcBorders>
            <w:shd w:val="clear" w:color="000000" w:fill="FFFFFF"/>
          </w:tcPr>
          <w:p w:rsidR="00EE129E" w:rsidRDefault="00EE129E" w:rsidP="00EE129E">
            <w:r w:rsidRPr="00020D43">
              <w:rPr>
                <w:rFonts w:ascii="Times New Roman" w:hAnsi="Times New Roman" w:cs="Times New Roman"/>
              </w:rPr>
              <w:t>капитальный ремонт стен и витражей лестничных клеток.</w:t>
            </w:r>
          </w:p>
        </w:tc>
        <w:tc>
          <w:tcPr>
            <w:tcW w:w="2551" w:type="dxa"/>
            <w:tcBorders>
              <w:top w:val="single" w:sz="4" w:space="0" w:color="auto"/>
              <w:left w:val="nil"/>
              <w:bottom w:val="single" w:sz="4" w:space="0" w:color="auto"/>
              <w:right w:val="single" w:sz="4" w:space="0" w:color="auto"/>
            </w:tcBorders>
            <w:shd w:val="clear" w:color="auto" w:fill="auto"/>
          </w:tcPr>
          <w:p w:rsidR="00EE129E" w:rsidRPr="00C43DD0" w:rsidRDefault="00EE129E" w:rsidP="00EE129E">
            <w:pPr>
              <w:widowControl w:val="0"/>
              <w:tabs>
                <w:tab w:val="left" w:pos="90"/>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5 298 023,24</w:t>
            </w:r>
          </w:p>
        </w:tc>
      </w:tr>
    </w:tbl>
    <w:p w:rsidR="000C65F6" w:rsidRDefault="000C65F6"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0C65F6" w:rsidRDefault="000C65F6"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0C65F6" w:rsidRDefault="000C65F6"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947742" w:rsidRDefault="00947742" w:rsidP="00947742">
      <w:pPr>
        <w:pStyle w:val="ConsPlusNormal"/>
        <w:jc w:val="center"/>
        <w:rPr>
          <w:rFonts w:ascii="Times New Roman" w:hAnsi="Times New Roman" w:cs="Times New Roman"/>
        </w:rPr>
      </w:pPr>
    </w:p>
    <w:p w:rsidR="00E75913" w:rsidRDefault="00E75913">
      <w:pPr>
        <w:spacing w:after="0" w:line="240" w:lineRule="auto"/>
        <w:rPr>
          <w:rFonts w:ascii="Times New Roman" w:hAnsi="Times New Roman" w:cs="Times New Roman"/>
          <w:sz w:val="20"/>
          <w:szCs w:val="20"/>
        </w:rPr>
      </w:pPr>
      <w:r>
        <w:rPr>
          <w:rFonts w:ascii="Times New Roman" w:hAnsi="Times New Roman" w:cs="Times New Roman"/>
        </w:rPr>
        <w:br w:type="page"/>
      </w:r>
    </w:p>
    <w:p w:rsidR="00F078FD" w:rsidRPr="00BE6582" w:rsidRDefault="00947742" w:rsidP="00F078FD">
      <w:pPr>
        <w:pStyle w:val="ConsPlusNormal"/>
        <w:jc w:val="right"/>
        <w:rPr>
          <w:rFonts w:ascii="Times New Roman" w:hAnsi="Times New Roman" w:cs="Times New Roman"/>
        </w:rPr>
      </w:pPr>
      <w:r w:rsidRPr="00BE6582">
        <w:rPr>
          <w:rFonts w:ascii="Times New Roman" w:hAnsi="Times New Roman" w:cs="Times New Roman"/>
        </w:rPr>
        <w:lastRenderedPageBreak/>
        <w:t xml:space="preserve">Приложение </w:t>
      </w:r>
      <w:r w:rsidR="00F078FD" w:rsidRPr="00BE6582">
        <w:rPr>
          <w:rFonts w:ascii="Times New Roman" w:hAnsi="Times New Roman" w:cs="Times New Roman"/>
        </w:rPr>
        <w:t xml:space="preserve">№ 1 </w:t>
      </w:r>
    </w:p>
    <w:p w:rsidR="00947742" w:rsidRPr="00BE6582" w:rsidRDefault="00F078FD" w:rsidP="00F078FD">
      <w:pPr>
        <w:pStyle w:val="ConsPlusNormal"/>
        <w:jc w:val="right"/>
        <w:rPr>
          <w:rFonts w:ascii="Times New Roman" w:hAnsi="Times New Roman" w:cs="Times New Roman"/>
        </w:rPr>
      </w:pPr>
      <w:r w:rsidRPr="00BE6582">
        <w:rPr>
          <w:rFonts w:ascii="Times New Roman" w:hAnsi="Times New Roman" w:cs="Times New Roman"/>
        </w:rPr>
        <w:t>к информационному сообщению</w:t>
      </w:r>
      <w:r w:rsidR="00576004" w:rsidRPr="00BE6582">
        <w:rPr>
          <w:rFonts w:ascii="Times New Roman" w:hAnsi="Times New Roman" w:cs="Times New Roman"/>
        </w:rPr>
        <w:t xml:space="preserve"> (извещению о проведении отбора)</w:t>
      </w:r>
    </w:p>
    <w:p w:rsidR="00947742" w:rsidRPr="00BE6582" w:rsidRDefault="00947742" w:rsidP="00947742">
      <w:pPr>
        <w:pStyle w:val="ConsPlusNormal"/>
        <w:jc w:val="center"/>
        <w:rPr>
          <w:rFonts w:ascii="Times New Roman" w:hAnsi="Times New Roman" w:cs="Times New Roman"/>
        </w:rPr>
      </w:pPr>
    </w:p>
    <w:p w:rsidR="00947742" w:rsidRPr="00BE6582" w:rsidRDefault="00947742" w:rsidP="00947742">
      <w:pPr>
        <w:pStyle w:val="ConsPlusNormal"/>
        <w:jc w:val="center"/>
        <w:rPr>
          <w:rFonts w:ascii="Times New Roman" w:hAnsi="Times New Roman" w:cs="Times New Roman"/>
        </w:rPr>
      </w:pPr>
      <w:r w:rsidRPr="00BE6582">
        <w:rPr>
          <w:rFonts w:ascii="Times New Roman" w:hAnsi="Times New Roman" w:cs="Times New Roman"/>
        </w:rPr>
        <w:t>ЗАЯВКА (ПРЕДЛОЖЕНИЕ)</w:t>
      </w:r>
    </w:p>
    <w:p w:rsidR="00947742" w:rsidRPr="00BE6582" w:rsidRDefault="00947742" w:rsidP="00947742">
      <w:pPr>
        <w:pStyle w:val="ConsPlusNormal"/>
        <w:jc w:val="center"/>
        <w:rPr>
          <w:rFonts w:ascii="Times New Roman" w:hAnsi="Times New Roman" w:cs="Times New Roman"/>
        </w:rPr>
      </w:pPr>
      <w:r w:rsidRPr="00BE6582">
        <w:rPr>
          <w:rFonts w:ascii="Times New Roman" w:hAnsi="Times New Roman" w:cs="Times New Roman"/>
        </w:rPr>
        <w:t>для участия в отборе на выполнение работ</w:t>
      </w:r>
    </w:p>
    <w:p w:rsidR="00947742" w:rsidRPr="00BE6582" w:rsidRDefault="00947742" w:rsidP="00947742">
      <w:pPr>
        <w:pStyle w:val="ConsPlusNormal"/>
        <w:jc w:val="center"/>
        <w:rPr>
          <w:rFonts w:ascii="Times New Roman" w:hAnsi="Times New Roman" w:cs="Times New Roman"/>
        </w:rPr>
      </w:pPr>
      <w:r w:rsidRPr="00BE6582">
        <w:rPr>
          <w:rFonts w:ascii="Times New Roman" w:hAnsi="Times New Roman" w:cs="Times New Roman"/>
        </w:rPr>
        <w:t>по капитальному ремонту многоквартирных домов</w:t>
      </w:r>
    </w:p>
    <w:p w:rsidR="00947742" w:rsidRPr="00BE6582" w:rsidRDefault="00947742" w:rsidP="009477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61"/>
        <w:gridCol w:w="1701"/>
      </w:tblGrid>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Полное наименование подрядной организации</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Сокращенное наименование подрядной организации</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Организационно-правовая форма</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Дата регистрации (при создании до 01.07.2002)</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Дата внесения записи о создании в Единый государственный реестр юридических лиц (при создании после 01.07.2002)</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Основной государственный регистрационный номер</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 xml:space="preserve">Код по общероссийскому классификатору продукции </w:t>
            </w:r>
            <w:hyperlink r:id="rId8">
              <w:r w:rsidRPr="00BE6582">
                <w:rPr>
                  <w:rFonts w:ascii="Times New Roman" w:hAnsi="Times New Roman" w:cs="Times New Roman"/>
                  <w:color w:val="0000FF"/>
                </w:rPr>
                <w:t>(ОКПО)</w:t>
              </w:r>
            </w:hyperlink>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Код (</w:t>
            </w:r>
            <w:proofErr w:type="spellStart"/>
            <w:r w:rsidRPr="00BE6582">
              <w:rPr>
                <w:rFonts w:ascii="Times New Roman" w:hAnsi="Times New Roman" w:cs="Times New Roman"/>
              </w:rPr>
              <w:t>ы</w:t>
            </w:r>
            <w:proofErr w:type="spellEnd"/>
            <w:r w:rsidRPr="00BE6582">
              <w:rPr>
                <w:rFonts w:ascii="Times New Roman" w:hAnsi="Times New Roman" w:cs="Times New Roman"/>
              </w:rPr>
              <w:t xml:space="preserve">) по общероссийскому классификатору внешнеэкономической деятельности </w:t>
            </w:r>
            <w:hyperlink r:id="rId9">
              <w:r w:rsidRPr="00BE6582">
                <w:rPr>
                  <w:rFonts w:ascii="Times New Roman" w:hAnsi="Times New Roman" w:cs="Times New Roman"/>
                  <w:color w:val="0000FF"/>
                </w:rPr>
                <w:t>(ОКВЭД)</w:t>
              </w:r>
            </w:hyperlink>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Индивидуальный номер налогоплательщика (ИНН)</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Код причины постановки на учет (КПП)</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Номер расчетного счета</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Наименование банка</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Банковский идентификационный код (БИК)</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Номер корреспондентского счета</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Адрес (местонахождение) постоянно действующего органа некоммерческой организации</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Почтовый адрес</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Телефон</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Сайт в сети Интернет</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Адрес электронной почты</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Наименование должности руководителя</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Фамилия, имя, отчество руководителя</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lastRenderedPageBreak/>
              <w:t>Период осуществления деятельности</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Объемы выполненных работ по капитальному ремонту жилищного фонда за двухлетний период</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Численность работников</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Наличие производственной базы, техники, механизмов</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Срок предоставления гарантии качества</w:t>
            </w:r>
          </w:p>
        </w:tc>
        <w:tc>
          <w:tcPr>
            <w:tcW w:w="1701" w:type="dxa"/>
          </w:tcPr>
          <w:p w:rsidR="00947742" w:rsidRPr="00BE6582" w:rsidRDefault="00947742" w:rsidP="00EE129E">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EE129E">
            <w:pPr>
              <w:pStyle w:val="ConsPlusNormal"/>
              <w:rPr>
                <w:rFonts w:ascii="Times New Roman" w:hAnsi="Times New Roman" w:cs="Times New Roman"/>
              </w:rPr>
            </w:pPr>
            <w:r w:rsidRPr="00BE6582">
              <w:rPr>
                <w:rFonts w:ascii="Times New Roman" w:hAnsi="Times New Roman" w:cs="Times New Roman"/>
              </w:rPr>
              <w:t>Предлагаемая цена (рублей)</w:t>
            </w:r>
          </w:p>
        </w:tc>
        <w:tc>
          <w:tcPr>
            <w:tcW w:w="1701" w:type="dxa"/>
          </w:tcPr>
          <w:p w:rsidR="00947742" w:rsidRPr="00BE6582" w:rsidRDefault="00947742" w:rsidP="00EE129E">
            <w:pPr>
              <w:pStyle w:val="ConsPlusNormal"/>
              <w:rPr>
                <w:rFonts w:ascii="Times New Roman" w:hAnsi="Times New Roman" w:cs="Times New Roman"/>
              </w:rPr>
            </w:pPr>
          </w:p>
        </w:tc>
      </w:tr>
    </w:tbl>
    <w:p w:rsidR="00947742" w:rsidRPr="00BE6582" w:rsidRDefault="00947742" w:rsidP="00947742">
      <w:pPr>
        <w:pStyle w:val="ConsPlusNormal"/>
        <w:jc w:val="both"/>
        <w:rPr>
          <w:rFonts w:ascii="Times New Roman" w:hAnsi="Times New Roman" w:cs="Times New Roman"/>
        </w:rPr>
      </w:pP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Прошу  рассмотреть  заявку  (предложение)  для  заключения  договора </w:t>
      </w:r>
      <w:proofErr w:type="spellStart"/>
      <w:r w:rsidRPr="00BE6582">
        <w:rPr>
          <w:rFonts w:ascii="Times New Roman" w:hAnsi="Times New Roman" w:cs="Times New Roman"/>
        </w:rPr>
        <w:t>навыполнение</w:t>
      </w:r>
      <w:proofErr w:type="spellEnd"/>
      <w:r w:rsidRPr="00BE6582">
        <w:rPr>
          <w:rFonts w:ascii="Times New Roman" w:hAnsi="Times New Roman" w:cs="Times New Roman"/>
        </w:rPr>
        <w:t xml:space="preserve">   </w:t>
      </w:r>
      <w:r w:rsidRPr="00577A73">
        <w:rPr>
          <w:rFonts w:ascii="Times New Roman" w:hAnsi="Times New Roman" w:cs="Times New Roman"/>
        </w:rPr>
        <w:t xml:space="preserve">проектно-сметной документации, капитального  </w:t>
      </w:r>
      <w:proofErr w:type="spellStart"/>
      <w:r w:rsidRPr="00577A73">
        <w:rPr>
          <w:rFonts w:ascii="Times New Roman" w:hAnsi="Times New Roman" w:cs="Times New Roman"/>
        </w:rPr>
        <w:t>ремонтамногоквартирного</w:t>
      </w:r>
      <w:proofErr w:type="spellEnd"/>
      <w:r w:rsidRPr="00577A73">
        <w:rPr>
          <w:rFonts w:ascii="Times New Roman" w:hAnsi="Times New Roman" w:cs="Times New Roman"/>
        </w:rPr>
        <w:t xml:space="preserve">   дома</w:t>
      </w:r>
      <w:r w:rsidRPr="00BE6582">
        <w:rPr>
          <w:rFonts w:ascii="Times New Roman" w:hAnsi="Times New Roman" w:cs="Times New Roman"/>
        </w:rPr>
        <w:t xml:space="preserve">   по   адресу:  ________________________  на  сумму__________ рублей.</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Соответствие    подрядной    организации   требованиям,   </w:t>
      </w:r>
      <w:proofErr w:type="spellStart"/>
      <w:r w:rsidRPr="00BE6582">
        <w:rPr>
          <w:rFonts w:ascii="Times New Roman" w:hAnsi="Times New Roman" w:cs="Times New Roman"/>
        </w:rPr>
        <w:t>установленным</w:t>
      </w:r>
      <w:hyperlink w:anchor="P39">
        <w:r w:rsidRPr="00BE6582">
          <w:rPr>
            <w:rFonts w:ascii="Times New Roman" w:hAnsi="Times New Roman" w:cs="Times New Roman"/>
            <w:color w:val="0000FF"/>
          </w:rPr>
          <w:t>Положением</w:t>
        </w:r>
        <w:proofErr w:type="spellEnd"/>
      </w:hyperlink>
      <w:r w:rsidRPr="00BE6582">
        <w:rPr>
          <w:rFonts w:ascii="Times New Roman" w:hAnsi="Times New Roman" w:cs="Times New Roman"/>
        </w:rPr>
        <w:t xml:space="preserve"> о порядке привлечения подрядных организаций для выполнения </w:t>
      </w:r>
      <w:proofErr w:type="spellStart"/>
      <w:r w:rsidRPr="00BE6582">
        <w:rPr>
          <w:rFonts w:ascii="Times New Roman" w:hAnsi="Times New Roman" w:cs="Times New Roman"/>
        </w:rPr>
        <w:t>работпо</w:t>
      </w:r>
      <w:proofErr w:type="spellEnd"/>
      <w:r w:rsidRPr="00BE6582">
        <w:rPr>
          <w:rFonts w:ascii="Times New Roman" w:hAnsi="Times New Roman" w:cs="Times New Roman"/>
        </w:rPr>
        <w:t xml:space="preserve">  капитальному  ремонту многоквартирных домов, утвержденным </w:t>
      </w:r>
      <w:proofErr w:type="spellStart"/>
      <w:r w:rsidRPr="00BE6582">
        <w:rPr>
          <w:rFonts w:ascii="Times New Roman" w:hAnsi="Times New Roman" w:cs="Times New Roman"/>
        </w:rPr>
        <w:t>Распоряжениемадминистрации</w:t>
      </w:r>
      <w:proofErr w:type="spellEnd"/>
      <w:r w:rsidRPr="00BE6582">
        <w:rPr>
          <w:rFonts w:ascii="Times New Roman" w:hAnsi="Times New Roman" w:cs="Times New Roman"/>
        </w:rPr>
        <w:t xml:space="preserve"> города от 13.04.2010 N 6-гх, подтверждаю.</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С условиями отбора </w:t>
      </w:r>
      <w:proofErr w:type="gramStart"/>
      <w:r w:rsidRPr="00BE6582">
        <w:rPr>
          <w:rFonts w:ascii="Times New Roman" w:hAnsi="Times New Roman" w:cs="Times New Roman"/>
        </w:rPr>
        <w:t>ознакомлен</w:t>
      </w:r>
      <w:proofErr w:type="gramEnd"/>
      <w:r w:rsidRPr="00BE6582">
        <w:rPr>
          <w:rFonts w:ascii="Times New Roman" w:hAnsi="Times New Roman" w:cs="Times New Roman"/>
        </w:rPr>
        <w:t xml:space="preserve"> и согласен.</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Даю  согласие  на  проверку  и  обработку данных, указанных в </w:t>
      </w:r>
      <w:proofErr w:type="spellStart"/>
      <w:r w:rsidRPr="00BE6582">
        <w:rPr>
          <w:rFonts w:ascii="Times New Roman" w:hAnsi="Times New Roman" w:cs="Times New Roman"/>
        </w:rPr>
        <w:t>настоящемзаявлении</w:t>
      </w:r>
      <w:proofErr w:type="spellEnd"/>
      <w:r w:rsidRPr="00BE6582">
        <w:rPr>
          <w:rFonts w:ascii="Times New Roman" w:hAnsi="Times New Roman" w:cs="Times New Roman"/>
        </w:rPr>
        <w:t>.</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Даю  свое согласие  на  публикацию (размещение) в официальном </w:t>
      </w:r>
      <w:proofErr w:type="spellStart"/>
      <w:r w:rsidRPr="00BE6582">
        <w:rPr>
          <w:rFonts w:ascii="Times New Roman" w:hAnsi="Times New Roman" w:cs="Times New Roman"/>
        </w:rPr>
        <w:t>печатномиздании</w:t>
      </w:r>
      <w:proofErr w:type="spellEnd"/>
      <w:r w:rsidRPr="00BE6582">
        <w:rPr>
          <w:rFonts w:ascii="Times New Roman" w:hAnsi="Times New Roman" w:cs="Times New Roman"/>
        </w:rPr>
        <w:t xml:space="preserve">,  в  любых  средствах  массовой  информации  или на сайте </w:t>
      </w:r>
      <w:proofErr w:type="spellStart"/>
      <w:r w:rsidRPr="00BE6582">
        <w:rPr>
          <w:rFonts w:ascii="Times New Roman" w:hAnsi="Times New Roman" w:cs="Times New Roman"/>
        </w:rPr>
        <w:t>Заказчикаизвещения</w:t>
      </w:r>
      <w:proofErr w:type="spellEnd"/>
      <w:r w:rsidRPr="00BE6582">
        <w:rPr>
          <w:rFonts w:ascii="Times New Roman" w:hAnsi="Times New Roman" w:cs="Times New Roman"/>
        </w:rPr>
        <w:t xml:space="preserve"> о проведении отбора, информации о себе в рамках проведения </w:t>
      </w:r>
      <w:proofErr w:type="spellStart"/>
      <w:r w:rsidRPr="00BE6582">
        <w:rPr>
          <w:rFonts w:ascii="Times New Roman" w:hAnsi="Times New Roman" w:cs="Times New Roman"/>
        </w:rPr>
        <w:t>отборана</w:t>
      </w:r>
      <w:proofErr w:type="spellEnd"/>
      <w:r w:rsidRPr="00BE6582">
        <w:rPr>
          <w:rFonts w:ascii="Times New Roman" w:hAnsi="Times New Roman" w:cs="Times New Roman"/>
        </w:rPr>
        <w:t xml:space="preserve">   проведение   работ  по  капитальному  ремонту  многоквартирных  </w:t>
      </w:r>
      <w:proofErr w:type="spellStart"/>
      <w:r w:rsidRPr="00BE6582">
        <w:rPr>
          <w:rFonts w:ascii="Times New Roman" w:hAnsi="Times New Roman" w:cs="Times New Roman"/>
        </w:rPr>
        <w:t>домов</w:t>
      </w:r>
      <w:proofErr w:type="gramStart"/>
      <w:r w:rsidRPr="00BE6582">
        <w:rPr>
          <w:rFonts w:ascii="Times New Roman" w:hAnsi="Times New Roman" w:cs="Times New Roman"/>
        </w:rPr>
        <w:t>,п</w:t>
      </w:r>
      <w:proofErr w:type="gramEnd"/>
      <w:r w:rsidRPr="00BE6582">
        <w:rPr>
          <w:rFonts w:ascii="Times New Roman" w:hAnsi="Times New Roman" w:cs="Times New Roman"/>
        </w:rPr>
        <w:t>одаваемой</w:t>
      </w:r>
      <w:proofErr w:type="spellEnd"/>
      <w:r w:rsidRPr="00BE6582">
        <w:rPr>
          <w:rFonts w:ascii="Times New Roman" w:hAnsi="Times New Roman" w:cs="Times New Roman"/>
        </w:rPr>
        <w:t xml:space="preserve">  мной  заявки,  иной информации о себе, как об участнике </w:t>
      </w:r>
      <w:proofErr w:type="spellStart"/>
      <w:r w:rsidRPr="00BE6582">
        <w:rPr>
          <w:rFonts w:ascii="Times New Roman" w:hAnsi="Times New Roman" w:cs="Times New Roman"/>
        </w:rPr>
        <w:t>отбора,связанной</w:t>
      </w:r>
      <w:proofErr w:type="spellEnd"/>
      <w:r w:rsidRPr="00BE6582">
        <w:rPr>
          <w:rFonts w:ascii="Times New Roman" w:hAnsi="Times New Roman" w:cs="Times New Roman"/>
        </w:rPr>
        <w:t xml:space="preserve"> с отбором.</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Достоверность  информации  (в  том  числе документов), представленной </w:t>
      </w:r>
      <w:proofErr w:type="spellStart"/>
      <w:r w:rsidRPr="00BE6582">
        <w:rPr>
          <w:rFonts w:ascii="Times New Roman" w:hAnsi="Times New Roman" w:cs="Times New Roman"/>
        </w:rPr>
        <w:t>всоставе</w:t>
      </w:r>
      <w:proofErr w:type="spellEnd"/>
      <w:r w:rsidRPr="00BE6582">
        <w:rPr>
          <w:rFonts w:ascii="Times New Roman" w:hAnsi="Times New Roman" w:cs="Times New Roman"/>
        </w:rPr>
        <w:t xml:space="preserve"> заявки на участие в отборе на предоставление субсидии, подтверждаю.</w:t>
      </w:r>
    </w:p>
    <w:p w:rsidR="00947742" w:rsidRPr="00BE6582" w:rsidRDefault="00947742" w:rsidP="00F078FD">
      <w:pPr>
        <w:pStyle w:val="ConsPlusNonformat"/>
        <w:jc w:val="both"/>
        <w:rPr>
          <w:rFonts w:ascii="Times New Roman" w:hAnsi="Times New Roman" w:cs="Times New Roman"/>
        </w:rPr>
      </w:pP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N </w:t>
      </w:r>
      <w:proofErr w:type="spellStart"/>
      <w:proofErr w:type="gramStart"/>
      <w:r w:rsidRPr="00BE6582">
        <w:rPr>
          <w:rFonts w:ascii="Times New Roman" w:hAnsi="Times New Roman" w:cs="Times New Roman"/>
        </w:rPr>
        <w:t>п</w:t>
      </w:r>
      <w:proofErr w:type="spellEnd"/>
      <w:proofErr w:type="gramEnd"/>
      <w:r w:rsidRPr="00BE6582">
        <w:rPr>
          <w:rFonts w:ascii="Times New Roman" w:hAnsi="Times New Roman" w:cs="Times New Roman"/>
        </w:rPr>
        <w:t>/</w:t>
      </w:r>
      <w:proofErr w:type="spellStart"/>
      <w:r w:rsidRPr="00BE6582">
        <w:rPr>
          <w:rFonts w:ascii="Times New Roman" w:hAnsi="Times New Roman" w:cs="Times New Roman"/>
        </w:rPr>
        <w:t>п</w:t>
      </w:r>
      <w:proofErr w:type="spellEnd"/>
      <w:r w:rsidRPr="00BE6582">
        <w:rPr>
          <w:rFonts w:ascii="Times New Roman" w:hAnsi="Times New Roman" w:cs="Times New Roman"/>
        </w:rPr>
        <w:t xml:space="preserve">             Наименование документа            Количество листов</w:t>
      </w:r>
    </w:p>
    <w:p w:rsidR="00947742" w:rsidRPr="00BE6582" w:rsidRDefault="00947742" w:rsidP="00F078FD">
      <w:pPr>
        <w:pStyle w:val="ConsPlusNonformat"/>
        <w:jc w:val="both"/>
        <w:rPr>
          <w:rFonts w:ascii="Times New Roman" w:hAnsi="Times New Roman" w:cs="Times New Roman"/>
        </w:rPr>
      </w:pP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___________________________   _________________   _________________________</w:t>
      </w:r>
    </w:p>
    <w:p w:rsidR="00947742" w:rsidRPr="00BE6582" w:rsidRDefault="00947742" w:rsidP="00F078FD">
      <w:pPr>
        <w:pStyle w:val="ConsPlusNonformat"/>
        <w:jc w:val="both"/>
        <w:rPr>
          <w:rFonts w:ascii="Times New Roman" w:hAnsi="Times New Roman" w:cs="Times New Roman"/>
        </w:rPr>
      </w:pPr>
      <w:proofErr w:type="gramStart"/>
      <w:r w:rsidRPr="00BE6582">
        <w:rPr>
          <w:rFonts w:ascii="Times New Roman" w:hAnsi="Times New Roman" w:cs="Times New Roman"/>
        </w:rPr>
        <w:t>(наименование должности         (подпись)           (фамилия, инициалы)</w:t>
      </w:r>
      <w:proofErr w:type="gramEnd"/>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руководителя)</w:t>
      </w:r>
    </w:p>
    <w:p w:rsidR="00947742" w:rsidRPr="00BE6582" w:rsidRDefault="00947742" w:rsidP="00F078FD">
      <w:pPr>
        <w:pStyle w:val="ConsPlusNonformat"/>
        <w:jc w:val="both"/>
        <w:rPr>
          <w:rFonts w:ascii="Times New Roman" w:hAnsi="Times New Roman" w:cs="Times New Roman"/>
        </w:rPr>
      </w:pPr>
    </w:p>
    <w:p w:rsidR="00F078FD" w:rsidRPr="00BE6582" w:rsidRDefault="00F078FD" w:rsidP="00F078FD">
      <w:pPr>
        <w:pStyle w:val="ConsPlusNonformat"/>
        <w:jc w:val="both"/>
        <w:rPr>
          <w:rFonts w:ascii="Times New Roman" w:hAnsi="Times New Roman" w:cs="Times New Roman"/>
        </w:rPr>
      </w:pPr>
    </w:p>
    <w:p w:rsidR="00947742" w:rsidRPr="00947742" w:rsidRDefault="00947742" w:rsidP="00F078FD">
      <w:pPr>
        <w:pStyle w:val="ConsPlusNonformat"/>
        <w:jc w:val="both"/>
        <w:rPr>
          <w:rFonts w:ascii="Times New Roman" w:hAnsi="Times New Roman" w:cs="Times New Roman"/>
        </w:rPr>
      </w:pPr>
      <w:r w:rsidRPr="00BE6582">
        <w:rPr>
          <w:rFonts w:ascii="Times New Roman" w:hAnsi="Times New Roman" w:cs="Times New Roman"/>
        </w:rPr>
        <w:t>"__" __________ 20__ г.</w:t>
      </w:r>
    </w:p>
    <w:p w:rsidR="00947742" w:rsidRPr="00D44226" w:rsidRDefault="00947742" w:rsidP="00947742">
      <w:pPr>
        <w:pStyle w:val="ConsPlusNormal"/>
        <w:jc w:val="both"/>
        <w:rPr>
          <w:rFonts w:ascii="Times New Roman" w:hAnsi="Times New Roman" w:cs="Times New Roman"/>
        </w:rPr>
      </w:pPr>
    </w:p>
    <w:p w:rsidR="00947742" w:rsidRPr="00D44226" w:rsidRDefault="00947742" w:rsidP="00947742">
      <w:pPr>
        <w:pStyle w:val="ConsPlusNormal"/>
        <w:jc w:val="both"/>
        <w:rPr>
          <w:rFonts w:ascii="Times New Roman" w:hAnsi="Times New Roman" w:cs="Times New Roman"/>
        </w:rPr>
      </w:pPr>
    </w:p>
    <w:p w:rsidR="00AC3A3B" w:rsidRPr="00692BED" w:rsidRDefault="00AC3A3B" w:rsidP="00CC5F2E">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sectPr w:rsidR="00AC3A3B" w:rsidRPr="00692BED" w:rsidSect="006467A4">
      <w:pgSz w:w="16838" w:h="11906" w:orient="landscape" w:code="9"/>
      <w:pgMar w:top="426" w:right="680" w:bottom="142"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F5B35"/>
    <w:multiLevelType w:val="hybridMultilevel"/>
    <w:tmpl w:val="911EAA60"/>
    <w:lvl w:ilvl="0" w:tplc="587AD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noPunctuationKerning/>
  <w:characterSpacingControl w:val="doNotCompress"/>
  <w:compat/>
  <w:rsids>
    <w:rsidRoot w:val="00F86111"/>
    <w:rsid w:val="00000FB0"/>
    <w:rsid w:val="000023DD"/>
    <w:rsid w:val="00003BEA"/>
    <w:rsid w:val="000060DB"/>
    <w:rsid w:val="00011260"/>
    <w:rsid w:val="00023B9D"/>
    <w:rsid w:val="00024D90"/>
    <w:rsid w:val="0002534D"/>
    <w:rsid w:val="00026DBA"/>
    <w:rsid w:val="00030FEE"/>
    <w:rsid w:val="000331FE"/>
    <w:rsid w:val="00041DCD"/>
    <w:rsid w:val="000433D2"/>
    <w:rsid w:val="00044D15"/>
    <w:rsid w:val="00053799"/>
    <w:rsid w:val="00060660"/>
    <w:rsid w:val="000631CF"/>
    <w:rsid w:val="00063B9E"/>
    <w:rsid w:val="0006402A"/>
    <w:rsid w:val="00076FED"/>
    <w:rsid w:val="0009517F"/>
    <w:rsid w:val="000957A5"/>
    <w:rsid w:val="0009721F"/>
    <w:rsid w:val="000A012E"/>
    <w:rsid w:val="000A1FF4"/>
    <w:rsid w:val="000A3402"/>
    <w:rsid w:val="000A3C14"/>
    <w:rsid w:val="000A5A74"/>
    <w:rsid w:val="000A6FDE"/>
    <w:rsid w:val="000B0401"/>
    <w:rsid w:val="000B20B0"/>
    <w:rsid w:val="000B6D63"/>
    <w:rsid w:val="000C0E09"/>
    <w:rsid w:val="000C16D1"/>
    <w:rsid w:val="000C34B6"/>
    <w:rsid w:val="000C5109"/>
    <w:rsid w:val="000C65F6"/>
    <w:rsid w:val="000C72E9"/>
    <w:rsid w:val="000D1029"/>
    <w:rsid w:val="000D17B6"/>
    <w:rsid w:val="000D43DB"/>
    <w:rsid w:val="000E068B"/>
    <w:rsid w:val="000E221D"/>
    <w:rsid w:val="000E411E"/>
    <w:rsid w:val="000F347C"/>
    <w:rsid w:val="000F4A50"/>
    <w:rsid w:val="00101905"/>
    <w:rsid w:val="00101CAC"/>
    <w:rsid w:val="00103597"/>
    <w:rsid w:val="00106B38"/>
    <w:rsid w:val="0012104C"/>
    <w:rsid w:val="00122D8B"/>
    <w:rsid w:val="001232D4"/>
    <w:rsid w:val="0012609A"/>
    <w:rsid w:val="001262AA"/>
    <w:rsid w:val="0012796A"/>
    <w:rsid w:val="001404CD"/>
    <w:rsid w:val="001453D3"/>
    <w:rsid w:val="001454EC"/>
    <w:rsid w:val="00145985"/>
    <w:rsid w:val="00152469"/>
    <w:rsid w:val="00156667"/>
    <w:rsid w:val="00157600"/>
    <w:rsid w:val="00164270"/>
    <w:rsid w:val="001650EC"/>
    <w:rsid w:val="00170200"/>
    <w:rsid w:val="00183701"/>
    <w:rsid w:val="0019120C"/>
    <w:rsid w:val="00196DC9"/>
    <w:rsid w:val="001975C9"/>
    <w:rsid w:val="001A261B"/>
    <w:rsid w:val="001A3ABA"/>
    <w:rsid w:val="001A4BFD"/>
    <w:rsid w:val="001A77CF"/>
    <w:rsid w:val="001B126E"/>
    <w:rsid w:val="001B147C"/>
    <w:rsid w:val="001B18AD"/>
    <w:rsid w:val="001B2799"/>
    <w:rsid w:val="001B2D22"/>
    <w:rsid w:val="001B3139"/>
    <w:rsid w:val="001B41B8"/>
    <w:rsid w:val="001B544F"/>
    <w:rsid w:val="001B6FCB"/>
    <w:rsid w:val="001C108B"/>
    <w:rsid w:val="001C4F99"/>
    <w:rsid w:val="001D1247"/>
    <w:rsid w:val="001D43F9"/>
    <w:rsid w:val="001D4855"/>
    <w:rsid w:val="001D790D"/>
    <w:rsid w:val="001D7DE6"/>
    <w:rsid w:val="001E06D4"/>
    <w:rsid w:val="001E1EF4"/>
    <w:rsid w:val="001E34AA"/>
    <w:rsid w:val="001E4BF8"/>
    <w:rsid w:val="001E4DFE"/>
    <w:rsid w:val="001E4FF3"/>
    <w:rsid w:val="001E53B9"/>
    <w:rsid w:val="001E716A"/>
    <w:rsid w:val="001F1D98"/>
    <w:rsid w:val="001F5D73"/>
    <w:rsid w:val="00202119"/>
    <w:rsid w:val="0020413F"/>
    <w:rsid w:val="0021108A"/>
    <w:rsid w:val="00214E54"/>
    <w:rsid w:val="00215668"/>
    <w:rsid w:val="00222DE1"/>
    <w:rsid w:val="002269FA"/>
    <w:rsid w:val="00232C12"/>
    <w:rsid w:val="00236171"/>
    <w:rsid w:val="00237B4E"/>
    <w:rsid w:val="00242972"/>
    <w:rsid w:val="002456A4"/>
    <w:rsid w:val="0024713D"/>
    <w:rsid w:val="00247CD0"/>
    <w:rsid w:val="002524A0"/>
    <w:rsid w:val="002533A2"/>
    <w:rsid w:val="00254E88"/>
    <w:rsid w:val="00255413"/>
    <w:rsid w:val="00256F11"/>
    <w:rsid w:val="00261DDD"/>
    <w:rsid w:val="0026500A"/>
    <w:rsid w:val="00265279"/>
    <w:rsid w:val="00271E40"/>
    <w:rsid w:val="0027398E"/>
    <w:rsid w:val="0027476E"/>
    <w:rsid w:val="00277D83"/>
    <w:rsid w:val="00281D10"/>
    <w:rsid w:val="0028746B"/>
    <w:rsid w:val="0029455A"/>
    <w:rsid w:val="002948CB"/>
    <w:rsid w:val="002A0408"/>
    <w:rsid w:val="002A3633"/>
    <w:rsid w:val="002A3AE1"/>
    <w:rsid w:val="002A3BC8"/>
    <w:rsid w:val="002A3CE1"/>
    <w:rsid w:val="002A40F9"/>
    <w:rsid w:val="002A51A5"/>
    <w:rsid w:val="002A54DD"/>
    <w:rsid w:val="002A62B5"/>
    <w:rsid w:val="002B644A"/>
    <w:rsid w:val="002B7C2F"/>
    <w:rsid w:val="002C2DEF"/>
    <w:rsid w:val="002C3137"/>
    <w:rsid w:val="002C32EA"/>
    <w:rsid w:val="002C4AB2"/>
    <w:rsid w:val="002C739B"/>
    <w:rsid w:val="002D10C8"/>
    <w:rsid w:val="002D1B22"/>
    <w:rsid w:val="002D3082"/>
    <w:rsid w:val="002D3225"/>
    <w:rsid w:val="002D500D"/>
    <w:rsid w:val="002E0161"/>
    <w:rsid w:val="002E11F4"/>
    <w:rsid w:val="002E20D6"/>
    <w:rsid w:val="002E2927"/>
    <w:rsid w:val="002E44A1"/>
    <w:rsid w:val="002E67CA"/>
    <w:rsid w:val="002E765E"/>
    <w:rsid w:val="002F12A9"/>
    <w:rsid w:val="002F289C"/>
    <w:rsid w:val="003047BA"/>
    <w:rsid w:val="00306F07"/>
    <w:rsid w:val="00310142"/>
    <w:rsid w:val="00312228"/>
    <w:rsid w:val="00312F3A"/>
    <w:rsid w:val="003133DF"/>
    <w:rsid w:val="00315496"/>
    <w:rsid w:val="00315898"/>
    <w:rsid w:val="00317E62"/>
    <w:rsid w:val="003218C6"/>
    <w:rsid w:val="00321E3A"/>
    <w:rsid w:val="003263DB"/>
    <w:rsid w:val="00327F88"/>
    <w:rsid w:val="0033252A"/>
    <w:rsid w:val="003341EA"/>
    <w:rsid w:val="00335A3D"/>
    <w:rsid w:val="00335CE6"/>
    <w:rsid w:val="00337622"/>
    <w:rsid w:val="00340BE5"/>
    <w:rsid w:val="003472D4"/>
    <w:rsid w:val="00350B45"/>
    <w:rsid w:val="00353039"/>
    <w:rsid w:val="0035365A"/>
    <w:rsid w:val="00353DD7"/>
    <w:rsid w:val="003555AD"/>
    <w:rsid w:val="00356D72"/>
    <w:rsid w:val="00357FF6"/>
    <w:rsid w:val="00362A17"/>
    <w:rsid w:val="00364237"/>
    <w:rsid w:val="00364E0B"/>
    <w:rsid w:val="00366209"/>
    <w:rsid w:val="00371FF2"/>
    <w:rsid w:val="003722CC"/>
    <w:rsid w:val="00373C6D"/>
    <w:rsid w:val="0037506D"/>
    <w:rsid w:val="00377C0F"/>
    <w:rsid w:val="00377EC8"/>
    <w:rsid w:val="00380E76"/>
    <w:rsid w:val="00382E98"/>
    <w:rsid w:val="00390575"/>
    <w:rsid w:val="00393CA9"/>
    <w:rsid w:val="00395E14"/>
    <w:rsid w:val="00396D2C"/>
    <w:rsid w:val="003A10E2"/>
    <w:rsid w:val="003A6DB4"/>
    <w:rsid w:val="003B3F1E"/>
    <w:rsid w:val="003B5FDD"/>
    <w:rsid w:val="003C66F4"/>
    <w:rsid w:val="003D0553"/>
    <w:rsid w:val="003D0AFF"/>
    <w:rsid w:val="003D68D2"/>
    <w:rsid w:val="003D77AF"/>
    <w:rsid w:val="003E6C32"/>
    <w:rsid w:val="00401ECB"/>
    <w:rsid w:val="00403581"/>
    <w:rsid w:val="004035CD"/>
    <w:rsid w:val="00405C93"/>
    <w:rsid w:val="0041032F"/>
    <w:rsid w:val="004134A9"/>
    <w:rsid w:val="004154AA"/>
    <w:rsid w:val="00417E15"/>
    <w:rsid w:val="00420EF0"/>
    <w:rsid w:val="004321B8"/>
    <w:rsid w:val="00433939"/>
    <w:rsid w:val="00436BE9"/>
    <w:rsid w:val="00443265"/>
    <w:rsid w:val="004436D0"/>
    <w:rsid w:val="004440BE"/>
    <w:rsid w:val="0045068B"/>
    <w:rsid w:val="00450BE2"/>
    <w:rsid w:val="00451FDF"/>
    <w:rsid w:val="00452FA0"/>
    <w:rsid w:val="00457040"/>
    <w:rsid w:val="00462DBB"/>
    <w:rsid w:val="00463044"/>
    <w:rsid w:val="00463120"/>
    <w:rsid w:val="00463DC1"/>
    <w:rsid w:val="0046544F"/>
    <w:rsid w:val="004704A5"/>
    <w:rsid w:val="004737BC"/>
    <w:rsid w:val="00475F49"/>
    <w:rsid w:val="00476116"/>
    <w:rsid w:val="00481E88"/>
    <w:rsid w:val="00483BCA"/>
    <w:rsid w:val="00486462"/>
    <w:rsid w:val="00493592"/>
    <w:rsid w:val="004944D2"/>
    <w:rsid w:val="004A2D29"/>
    <w:rsid w:val="004A3137"/>
    <w:rsid w:val="004A5FDA"/>
    <w:rsid w:val="004B0787"/>
    <w:rsid w:val="004B310A"/>
    <w:rsid w:val="004B5D42"/>
    <w:rsid w:val="004C4DFE"/>
    <w:rsid w:val="004C5DBB"/>
    <w:rsid w:val="004C6537"/>
    <w:rsid w:val="004C6B07"/>
    <w:rsid w:val="004D1881"/>
    <w:rsid w:val="004E5010"/>
    <w:rsid w:val="004E5DDC"/>
    <w:rsid w:val="004E77CC"/>
    <w:rsid w:val="004F28D4"/>
    <w:rsid w:val="004F6CDE"/>
    <w:rsid w:val="004F770B"/>
    <w:rsid w:val="004F7C57"/>
    <w:rsid w:val="00500063"/>
    <w:rsid w:val="005004DC"/>
    <w:rsid w:val="00512B79"/>
    <w:rsid w:val="005132C6"/>
    <w:rsid w:val="00517763"/>
    <w:rsid w:val="00520B4F"/>
    <w:rsid w:val="00520D4E"/>
    <w:rsid w:val="00533313"/>
    <w:rsid w:val="00533AE7"/>
    <w:rsid w:val="00534487"/>
    <w:rsid w:val="00540380"/>
    <w:rsid w:val="005445C4"/>
    <w:rsid w:val="00551F65"/>
    <w:rsid w:val="00556621"/>
    <w:rsid w:val="0055670F"/>
    <w:rsid w:val="00557F9F"/>
    <w:rsid w:val="00562D97"/>
    <w:rsid w:val="00563D08"/>
    <w:rsid w:val="00576004"/>
    <w:rsid w:val="00576955"/>
    <w:rsid w:val="00577A73"/>
    <w:rsid w:val="005805A2"/>
    <w:rsid w:val="00585645"/>
    <w:rsid w:val="00592103"/>
    <w:rsid w:val="00592FBE"/>
    <w:rsid w:val="005936C4"/>
    <w:rsid w:val="00595608"/>
    <w:rsid w:val="00595DAC"/>
    <w:rsid w:val="00597EDE"/>
    <w:rsid w:val="005A0B41"/>
    <w:rsid w:val="005A259B"/>
    <w:rsid w:val="005A3778"/>
    <w:rsid w:val="005A6BF5"/>
    <w:rsid w:val="005A6C56"/>
    <w:rsid w:val="005B5455"/>
    <w:rsid w:val="005C3011"/>
    <w:rsid w:val="005C404F"/>
    <w:rsid w:val="005C6349"/>
    <w:rsid w:val="005C7A8B"/>
    <w:rsid w:val="005D6F0E"/>
    <w:rsid w:val="005D6F95"/>
    <w:rsid w:val="005D7D94"/>
    <w:rsid w:val="005E4E89"/>
    <w:rsid w:val="005F1DE4"/>
    <w:rsid w:val="005F38A8"/>
    <w:rsid w:val="005F53B5"/>
    <w:rsid w:val="005F64D8"/>
    <w:rsid w:val="005F7AE1"/>
    <w:rsid w:val="00602209"/>
    <w:rsid w:val="00605F98"/>
    <w:rsid w:val="006066F6"/>
    <w:rsid w:val="00607F78"/>
    <w:rsid w:val="00610533"/>
    <w:rsid w:val="00613118"/>
    <w:rsid w:val="006139B8"/>
    <w:rsid w:val="006158D7"/>
    <w:rsid w:val="006177D7"/>
    <w:rsid w:val="00622AEA"/>
    <w:rsid w:val="00625A80"/>
    <w:rsid w:val="00625E3D"/>
    <w:rsid w:val="00633841"/>
    <w:rsid w:val="006452D9"/>
    <w:rsid w:val="006467A4"/>
    <w:rsid w:val="006545F1"/>
    <w:rsid w:val="00655D6C"/>
    <w:rsid w:val="00656208"/>
    <w:rsid w:val="00660CD6"/>
    <w:rsid w:val="006613B2"/>
    <w:rsid w:val="006625BE"/>
    <w:rsid w:val="00663799"/>
    <w:rsid w:val="006637C2"/>
    <w:rsid w:val="00672249"/>
    <w:rsid w:val="00672C1D"/>
    <w:rsid w:val="00673D1B"/>
    <w:rsid w:val="00674867"/>
    <w:rsid w:val="00677589"/>
    <w:rsid w:val="00677789"/>
    <w:rsid w:val="00686CB0"/>
    <w:rsid w:val="006877CF"/>
    <w:rsid w:val="00691D06"/>
    <w:rsid w:val="00692BED"/>
    <w:rsid w:val="00693F94"/>
    <w:rsid w:val="006A0FE6"/>
    <w:rsid w:val="006A2154"/>
    <w:rsid w:val="006A4642"/>
    <w:rsid w:val="006B0CEE"/>
    <w:rsid w:val="006B3C4F"/>
    <w:rsid w:val="006C520E"/>
    <w:rsid w:val="006D2378"/>
    <w:rsid w:val="006D31F7"/>
    <w:rsid w:val="006D436C"/>
    <w:rsid w:val="006D44B1"/>
    <w:rsid w:val="006D46BB"/>
    <w:rsid w:val="006D56F6"/>
    <w:rsid w:val="006D57AE"/>
    <w:rsid w:val="006D7015"/>
    <w:rsid w:val="006F055C"/>
    <w:rsid w:val="006F05DE"/>
    <w:rsid w:val="006F21B6"/>
    <w:rsid w:val="006F4ED0"/>
    <w:rsid w:val="006F556E"/>
    <w:rsid w:val="006F592B"/>
    <w:rsid w:val="00702A25"/>
    <w:rsid w:val="00706F7E"/>
    <w:rsid w:val="00711932"/>
    <w:rsid w:val="00711FB3"/>
    <w:rsid w:val="007213C4"/>
    <w:rsid w:val="00724BB9"/>
    <w:rsid w:val="00725345"/>
    <w:rsid w:val="00727904"/>
    <w:rsid w:val="0073028C"/>
    <w:rsid w:val="00730A71"/>
    <w:rsid w:val="007318BE"/>
    <w:rsid w:val="0073406B"/>
    <w:rsid w:val="007346F4"/>
    <w:rsid w:val="00740C6D"/>
    <w:rsid w:val="00740F8C"/>
    <w:rsid w:val="00741954"/>
    <w:rsid w:val="00751F7F"/>
    <w:rsid w:val="0075337D"/>
    <w:rsid w:val="00754193"/>
    <w:rsid w:val="00754842"/>
    <w:rsid w:val="007578A5"/>
    <w:rsid w:val="00761861"/>
    <w:rsid w:val="00765721"/>
    <w:rsid w:val="00766AE8"/>
    <w:rsid w:val="0077011B"/>
    <w:rsid w:val="007701D2"/>
    <w:rsid w:val="007778D2"/>
    <w:rsid w:val="00777BE3"/>
    <w:rsid w:val="0078230A"/>
    <w:rsid w:val="007906B0"/>
    <w:rsid w:val="007924E1"/>
    <w:rsid w:val="007927F6"/>
    <w:rsid w:val="007A15D5"/>
    <w:rsid w:val="007A3BD0"/>
    <w:rsid w:val="007B13BB"/>
    <w:rsid w:val="007B6F02"/>
    <w:rsid w:val="007B722E"/>
    <w:rsid w:val="007C0D6B"/>
    <w:rsid w:val="007C1A30"/>
    <w:rsid w:val="007C3586"/>
    <w:rsid w:val="007D666A"/>
    <w:rsid w:val="007D6A51"/>
    <w:rsid w:val="007E4C8D"/>
    <w:rsid w:val="007E7430"/>
    <w:rsid w:val="007F0CB5"/>
    <w:rsid w:val="007F716D"/>
    <w:rsid w:val="008026F2"/>
    <w:rsid w:val="00806A9C"/>
    <w:rsid w:val="008118C0"/>
    <w:rsid w:val="00815279"/>
    <w:rsid w:val="00815DAE"/>
    <w:rsid w:val="00817423"/>
    <w:rsid w:val="00817E68"/>
    <w:rsid w:val="008205FB"/>
    <w:rsid w:val="0082560A"/>
    <w:rsid w:val="008256E4"/>
    <w:rsid w:val="008272D0"/>
    <w:rsid w:val="0083154A"/>
    <w:rsid w:val="00832970"/>
    <w:rsid w:val="00836656"/>
    <w:rsid w:val="008407BF"/>
    <w:rsid w:val="0084188E"/>
    <w:rsid w:val="00842887"/>
    <w:rsid w:val="00842E73"/>
    <w:rsid w:val="0084345A"/>
    <w:rsid w:val="0084486E"/>
    <w:rsid w:val="008473EF"/>
    <w:rsid w:val="00851812"/>
    <w:rsid w:val="00852713"/>
    <w:rsid w:val="00862FEA"/>
    <w:rsid w:val="008644DB"/>
    <w:rsid w:val="008645DA"/>
    <w:rsid w:val="00865B34"/>
    <w:rsid w:val="00866D30"/>
    <w:rsid w:val="00871694"/>
    <w:rsid w:val="00872889"/>
    <w:rsid w:val="00874CB6"/>
    <w:rsid w:val="00877ACD"/>
    <w:rsid w:val="00880BAD"/>
    <w:rsid w:val="00882B89"/>
    <w:rsid w:val="00882DF2"/>
    <w:rsid w:val="00882E81"/>
    <w:rsid w:val="008847BA"/>
    <w:rsid w:val="008861D6"/>
    <w:rsid w:val="0088662A"/>
    <w:rsid w:val="00886DA7"/>
    <w:rsid w:val="008932E0"/>
    <w:rsid w:val="00893665"/>
    <w:rsid w:val="00893F15"/>
    <w:rsid w:val="00895790"/>
    <w:rsid w:val="00895C5A"/>
    <w:rsid w:val="008A418E"/>
    <w:rsid w:val="008A7B51"/>
    <w:rsid w:val="008B32D5"/>
    <w:rsid w:val="008B5F3F"/>
    <w:rsid w:val="008B74F2"/>
    <w:rsid w:val="008C1BDF"/>
    <w:rsid w:val="008C38EE"/>
    <w:rsid w:val="008D70FA"/>
    <w:rsid w:val="008D79C0"/>
    <w:rsid w:val="008E01A5"/>
    <w:rsid w:val="008E0666"/>
    <w:rsid w:val="008E0A6E"/>
    <w:rsid w:val="008E39B7"/>
    <w:rsid w:val="008E42AE"/>
    <w:rsid w:val="008E61B4"/>
    <w:rsid w:val="008E7298"/>
    <w:rsid w:val="008E7DF0"/>
    <w:rsid w:val="008F3FBF"/>
    <w:rsid w:val="008F5CC4"/>
    <w:rsid w:val="009005F3"/>
    <w:rsid w:val="00900AD9"/>
    <w:rsid w:val="0090441C"/>
    <w:rsid w:val="00905B33"/>
    <w:rsid w:val="009107CE"/>
    <w:rsid w:val="00913F01"/>
    <w:rsid w:val="00916A31"/>
    <w:rsid w:val="0091726F"/>
    <w:rsid w:val="00917A12"/>
    <w:rsid w:val="00924F0C"/>
    <w:rsid w:val="00927531"/>
    <w:rsid w:val="00932D8C"/>
    <w:rsid w:val="009360FB"/>
    <w:rsid w:val="009370D1"/>
    <w:rsid w:val="00937C2F"/>
    <w:rsid w:val="0094209D"/>
    <w:rsid w:val="00944FCF"/>
    <w:rsid w:val="00945645"/>
    <w:rsid w:val="0094702C"/>
    <w:rsid w:val="00947742"/>
    <w:rsid w:val="00950B40"/>
    <w:rsid w:val="0095780F"/>
    <w:rsid w:val="00960511"/>
    <w:rsid w:val="0096357D"/>
    <w:rsid w:val="00964A4F"/>
    <w:rsid w:val="009663A9"/>
    <w:rsid w:val="009672C6"/>
    <w:rsid w:val="0096798E"/>
    <w:rsid w:val="009706BC"/>
    <w:rsid w:val="00975D4E"/>
    <w:rsid w:val="009849C8"/>
    <w:rsid w:val="00984EED"/>
    <w:rsid w:val="00986134"/>
    <w:rsid w:val="00987209"/>
    <w:rsid w:val="00987AF9"/>
    <w:rsid w:val="00987DDF"/>
    <w:rsid w:val="0099215E"/>
    <w:rsid w:val="009928E0"/>
    <w:rsid w:val="00994248"/>
    <w:rsid w:val="009964F7"/>
    <w:rsid w:val="00997313"/>
    <w:rsid w:val="009A0648"/>
    <w:rsid w:val="009A2702"/>
    <w:rsid w:val="009A3367"/>
    <w:rsid w:val="009A5812"/>
    <w:rsid w:val="009A5ED1"/>
    <w:rsid w:val="009A6B2C"/>
    <w:rsid w:val="009B386B"/>
    <w:rsid w:val="009B399C"/>
    <w:rsid w:val="009B3C99"/>
    <w:rsid w:val="009B542A"/>
    <w:rsid w:val="009B6229"/>
    <w:rsid w:val="009B6B48"/>
    <w:rsid w:val="009D2A0C"/>
    <w:rsid w:val="009D2A83"/>
    <w:rsid w:val="009D4307"/>
    <w:rsid w:val="009D7CED"/>
    <w:rsid w:val="009E319F"/>
    <w:rsid w:val="009F3930"/>
    <w:rsid w:val="009F5070"/>
    <w:rsid w:val="009F7682"/>
    <w:rsid w:val="00A0619D"/>
    <w:rsid w:val="00A103B9"/>
    <w:rsid w:val="00A1109C"/>
    <w:rsid w:val="00A11647"/>
    <w:rsid w:val="00A12468"/>
    <w:rsid w:val="00A14814"/>
    <w:rsid w:val="00A17414"/>
    <w:rsid w:val="00A22B64"/>
    <w:rsid w:val="00A24EAF"/>
    <w:rsid w:val="00A25DE9"/>
    <w:rsid w:val="00A26CFB"/>
    <w:rsid w:val="00A26FBE"/>
    <w:rsid w:val="00A27E24"/>
    <w:rsid w:val="00A300AE"/>
    <w:rsid w:val="00A31867"/>
    <w:rsid w:val="00A3313E"/>
    <w:rsid w:val="00A40E27"/>
    <w:rsid w:val="00A40E6A"/>
    <w:rsid w:val="00A46BD7"/>
    <w:rsid w:val="00A545D7"/>
    <w:rsid w:val="00A54E05"/>
    <w:rsid w:val="00A565C9"/>
    <w:rsid w:val="00A57379"/>
    <w:rsid w:val="00A61FCB"/>
    <w:rsid w:val="00A645D2"/>
    <w:rsid w:val="00A653F4"/>
    <w:rsid w:val="00A718A3"/>
    <w:rsid w:val="00A76604"/>
    <w:rsid w:val="00A7792C"/>
    <w:rsid w:val="00A84D08"/>
    <w:rsid w:val="00A9153E"/>
    <w:rsid w:val="00A93CA9"/>
    <w:rsid w:val="00A94DDC"/>
    <w:rsid w:val="00A9601F"/>
    <w:rsid w:val="00A97234"/>
    <w:rsid w:val="00A9797C"/>
    <w:rsid w:val="00AA1E67"/>
    <w:rsid w:val="00AB0C8F"/>
    <w:rsid w:val="00AB10FE"/>
    <w:rsid w:val="00AB26A6"/>
    <w:rsid w:val="00AB3D12"/>
    <w:rsid w:val="00AB727A"/>
    <w:rsid w:val="00AB7593"/>
    <w:rsid w:val="00AC281A"/>
    <w:rsid w:val="00AC3A3B"/>
    <w:rsid w:val="00AD033C"/>
    <w:rsid w:val="00AD0991"/>
    <w:rsid w:val="00AD1DFA"/>
    <w:rsid w:val="00AD5F9F"/>
    <w:rsid w:val="00AD7A6C"/>
    <w:rsid w:val="00AD7AFC"/>
    <w:rsid w:val="00AE0D2E"/>
    <w:rsid w:val="00AE0DCE"/>
    <w:rsid w:val="00AE3A45"/>
    <w:rsid w:val="00AE3A50"/>
    <w:rsid w:val="00AF2FF3"/>
    <w:rsid w:val="00AF5BAB"/>
    <w:rsid w:val="00AF7650"/>
    <w:rsid w:val="00B002A2"/>
    <w:rsid w:val="00B002AE"/>
    <w:rsid w:val="00B0594A"/>
    <w:rsid w:val="00B05ADF"/>
    <w:rsid w:val="00B168C8"/>
    <w:rsid w:val="00B20811"/>
    <w:rsid w:val="00B22F45"/>
    <w:rsid w:val="00B24BF1"/>
    <w:rsid w:val="00B264D1"/>
    <w:rsid w:val="00B272E6"/>
    <w:rsid w:val="00B33C6F"/>
    <w:rsid w:val="00B35E70"/>
    <w:rsid w:val="00B369EB"/>
    <w:rsid w:val="00B40C97"/>
    <w:rsid w:val="00B42CDA"/>
    <w:rsid w:val="00B6081F"/>
    <w:rsid w:val="00B64B5D"/>
    <w:rsid w:val="00B650F7"/>
    <w:rsid w:val="00B778A7"/>
    <w:rsid w:val="00B81F6E"/>
    <w:rsid w:val="00B84904"/>
    <w:rsid w:val="00B85C13"/>
    <w:rsid w:val="00B92F8A"/>
    <w:rsid w:val="00B9315E"/>
    <w:rsid w:val="00B949CE"/>
    <w:rsid w:val="00B97583"/>
    <w:rsid w:val="00BA1038"/>
    <w:rsid w:val="00BA172D"/>
    <w:rsid w:val="00BA19A6"/>
    <w:rsid w:val="00BA3219"/>
    <w:rsid w:val="00BA3FDE"/>
    <w:rsid w:val="00BB09BF"/>
    <w:rsid w:val="00BB09E6"/>
    <w:rsid w:val="00BB36C8"/>
    <w:rsid w:val="00BB3CA4"/>
    <w:rsid w:val="00BB54C0"/>
    <w:rsid w:val="00BC2D6A"/>
    <w:rsid w:val="00BC3197"/>
    <w:rsid w:val="00BC33CB"/>
    <w:rsid w:val="00BC6AC5"/>
    <w:rsid w:val="00BD0FFC"/>
    <w:rsid w:val="00BD18C4"/>
    <w:rsid w:val="00BD1F1D"/>
    <w:rsid w:val="00BD3514"/>
    <w:rsid w:val="00BD433D"/>
    <w:rsid w:val="00BD4560"/>
    <w:rsid w:val="00BD5022"/>
    <w:rsid w:val="00BE2754"/>
    <w:rsid w:val="00BE37DD"/>
    <w:rsid w:val="00BE6582"/>
    <w:rsid w:val="00BF51A6"/>
    <w:rsid w:val="00BF628D"/>
    <w:rsid w:val="00BF7A09"/>
    <w:rsid w:val="00C049C8"/>
    <w:rsid w:val="00C055EA"/>
    <w:rsid w:val="00C064B3"/>
    <w:rsid w:val="00C1160D"/>
    <w:rsid w:val="00C165AC"/>
    <w:rsid w:val="00C214EC"/>
    <w:rsid w:val="00C226F3"/>
    <w:rsid w:val="00C2391A"/>
    <w:rsid w:val="00C27C50"/>
    <w:rsid w:val="00C304C6"/>
    <w:rsid w:val="00C30853"/>
    <w:rsid w:val="00C311A8"/>
    <w:rsid w:val="00C3535A"/>
    <w:rsid w:val="00C35BD2"/>
    <w:rsid w:val="00C46642"/>
    <w:rsid w:val="00C47DA3"/>
    <w:rsid w:val="00C53CCE"/>
    <w:rsid w:val="00C56459"/>
    <w:rsid w:val="00C60795"/>
    <w:rsid w:val="00C61615"/>
    <w:rsid w:val="00C61640"/>
    <w:rsid w:val="00C6190B"/>
    <w:rsid w:val="00C650A2"/>
    <w:rsid w:val="00C70336"/>
    <w:rsid w:val="00C74F10"/>
    <w:rsid w:val="00C77A0F"/>
    <w:rsid w:val="00C81199"/>
    <w:rsid w:val="00C82DE6"/>
    <w:rsid w:val="00C83E2D"/>
    <w:rsid w:val="00C91089"/>
    <w:rsid w:val="00C9475F"/>
    <w:rsid w:val="00C956E8"/>
    <w:rsid w:val="00C979C6"/>
    <w:rsid w:val="00CA117E"/>
    <w:rsid w:val="00CA127E"/>
    <w:rsid w:val="00CA3E7E"/>
    <w:rsid w:val="00CB0DD5"/>
    <w:rsid w:val="00CB16A6"/>
    <w:rsid w:val="00CB5055"/>
    <w:rsid w:val="00CB6E51"/>
    <w:rsid w:val="00CC486A"/>
    <w:rsid w:val="00CC5F2E"/>
    <w:rsid w:val="00CC68F5"/>
    <w:rsid w:val="00CD2817"/>
    <w:rsid w:val="00CD2D38"/>
    <w:rsid w:val="00CD31E8"/>
    <w:rsid w:val="00CD522B"/>
    <w:rsid w:val="00CE0C3A"/>
    <w:rsid w:val="00CE5AB8"/>
    <w:rsid w:val="00CE634F"/>
    <w:rsid w:val="00CE6F91"/>
    <w:rsid w:val="00CF00C0"/>
    <w:rsid w:val="00CF01FA"/>
    <w:rsid w:val="00CF47FF"/>
    <w:rsid w:val="00CF6D02"/>
    <w:rsid w:val="00CF7F59"/>
    <w:rsid w:val="00D001E3"/>
    <w:rsid w:val="00D011A7"/>
    <w:rsid w:val="00D02343"/>
    <w:rsid w:val="00D03F45"/>
    <w:rsid w:val="00D05F20"/>
    <w:rsid w:val="00D10BAD"/>
    <w:rsid w:val="00D11184"/>
    <w:rsid w:val="00D150EB"/>
    <w:rsid w:val="00D163B3"/>
    <w:rsid w:val="00D32455"/>
    <w:rsid w:val="00D32A80"/>
    <w:rsid w:val="00D42763"/>
    <w:rsid w:val="00D43710"/>
    <w:rsid w:val="00D44FDB"/>
    <w:rsid w:val="00D50D5E"/>
    <w:rsid w:val="00D519A0"/>
    <w:rsid w:val="00D52C1A"/>
    <w:rsid w:val="00D53F23"/>
    <w:rsid w:val="00D603E7"/>
    <w:rsid w:val="00D61793"/>
    <w:rsid w:val="00D65BD3"/>
    <w:rsid w:val="00D7677E"/>
    <w:rsid w:val="00D7754D"/>
    <w:rsid w:val="00D840F5"/>
    <w:rsid w:val="00D854F5"/>
    <w:rsid w:val="00D94038"/>
    <w:rsid w:val="00D97C32"/>
    <w:rsid w:val="00DA2322"/>
    <w:rsid w:val="00DA3659"/>
    <w:rsid w:val="00DB243A"/>
    <w:rsid w:val="00DB28D6"/>
    <w:rsid w:val="00DB2EBF"/>
    <w:rsid w:val="00DB54DC"/>
    <w:rsid w:val="00DB5EBD"/>
    <w:rsid w:val="00DC6305"/>
    <w:rsid w:val="00DD06FB"/>
    <w:rsid w:val="00DD07C4"/>
    <w:rsid w:val="00DD1CE5"/>
    <w:rsid w:val="00DD4C9C"/>
    <w:rsid w:val="00DD6A0A"/>
    <w:rsid w:val="00DE2337"/>
    <w:rsid w:val="00DE29E4"/>
    <w:rsid w:val="00DE408B"/>
    <w:rsid w:val="00DE6A6F"/>
    <w:rsid w:val="00DF016D"/>
    <w:rsid w:val="00DF0268"/>
    <w:rsid w:val="00DF1F13"/>
    <w:rsid w:val="00DF229B"/>
    <w:rsid w:val="00DF3707"/>
    <w:rsid w:val="00DF6447"/>
    <w:rsid w:val="00E029EE"/>
    <w:rsid w:val="00E05A38"/>
    <w:rsid w:val="00E16177"/>
    <w:rsid w:val="00E16E28"/>
    <w:rsid w:val="00E17519"/>
    <w:rsid w:val="00E23406"/>
    <w:rsid w:val="00E25161"/>
    <w:rsid w:val="00E25C17"/>
    <w:rsid w:val="00E25C78"/>
    <w:rsid w:val="00E30EF7"/>
    <w:rsid w:val="00E3421B"/>
    <w:rsid w:val="00E412B1"/>
    <w:rsid w:val="00E5127F"/>
    <w:rsid w:val="00E54D90"/>
    <w:rsid w:val="00E60AA6"/>
    <w:rsid w:val="00E666C1"/>
    <w:rsid w:val="00E672EF"/>
    <w:rsid w:val="00E71FE1"/>
    <w:rsid w:val="00E75060"/>
    <w:rsid w:val="00E75913"/>
    <w:rsid w:val="00E929C6"/>
    <w:rsid w:val="00EA0AE5"/>
    <w:rsid w:val="00EA1093"/>
    <w:rsid w:val="00EA53BD"/>
    <w:rsid w:val="00EA6D4F"/>
    <w:rsid w:val="00EB0A6F"/>
    <w:rsid w:val="00EB159D"/>
    <w:rsid w:val="00EB1E44"/>
    <w:rsid w:val="00EB2175"/>
    <w:rsid w:val="00EB3E72"/>
    <w:rsid w:val="00ED026B"/>
    <w:rsid w:val="00ED2369"/>
    <w:rsid w:val="00EE129E"/>
    <w:rsid w:val="00EE3037"/>
    <w:rsid w:val="00EE3E67"/>
    <w:rsid w:val="00EF0307"/>
    <w:rsid w:val="00EF14DA"/>
    <w:rsid w:val="00EF1CC8"/>
    <w:rsid w:val="00EF372D"/>
    <w:rsid w:val="00EF6876"/>
    <w:rsid w:val="00F00A66"/>
    <w:rsid w:val="00F0208F"/>
    <w:rsid w:val="00F045EA"/>
    <w:rsid w:val="00F050EB"/>
    <w:rsid w:val="00F078FD"/>
    <w:rsid w:val="00F10CC9"/>
    <w:rsid w:val="00F11AED"/>
    <w:rsid w:val="00F15415"/>
    <w:rsid w:val="00F1704C"/>
    <w:rsid w:val="00F17D59"/>
    <w:rsid w:val="00F215E6"/>
    <w:rsid w:val="00F25E1F"/>
    <w:rsid w:val="00F264D2"/>
    <w:rsid w:val="00F3283D"/>
    <w:rsid w:val="00F414FE"/>
    <w:rsid w:val="00F42B22"/>
    <w:rsid w:val="00F43759"/>
    <w:rsid w:val="00F442F0"/>
    <w:rsid w:val="00F50C68"/>
    <w:rsid w:val="00F54662"/>
    <w:rsid w:val="00F55337"/>
    <w:rsid w:val="00F62599"/>
    <w:rsid w:val="00F62618"/>
    <w:rsid w:val="00F67F09"/>
    <w:rsid w:val="00F7047C"/>
    <w:rsid w:val="00F7048D"/>
    <w:rsid w:val="00F706AE"/>
    <w:rsid w:val="00F740CD"/>
    <w:rsid w:val="00F74332"/>
    <w:rsid w:val="00F8085B"/>
    <w:rsid w:val="00F8313C"/>
    <w:rsid w:val="00F86111"/>
    <w:rsid w:val="00F8645D"/>
    <w:rsid w:val="00F90685"/>
    <w:rsid w:val="00F90BCF"/>
    <w:rsid w:val="00F91C67"/>
    <w:rsid w:val="00F930FB"/>
    <w:rsid w:val="00F97C41"/>
    <w:rsid w:val="00FA26B9"/>
    <w:rsid w:val="00FA351A"/>
    <w:rsid w:val="00FA44E1"/>
    <w:rsid w:val="00FA5341"/>
    <w:rsid w:val="00FA66DE"/>
    <w:rsid w:val="00FA67C5"/>
    <w:rsid w:val="00FA74BC"/>
    <w:rsid w:val="00FB1EC8"/>
    <w:rsid w:val="00FB3B6D"/>
    <w:rsid w:val="00FB41C4"/>
    <w:rsid w:val="00FB796E"/>
    <w:rsid w:val="00FB7BF9"/>
    <w:rsid w:val="00FC01A3"/>
    <w:rsid w:val="00FC1E72"/>
    <w:rsid w:val="00FC2910"/>
    <w:rsid w:val="00FC784B"/>
    <w:rsid w:val="00FC7BBD"/>
    <w:rsid w:val="00FD0A90"/>
    <w:rsid w:val="00FD2054"/>
    <w:rsid w:val="00FD7B01"/>
    <w:rsid w:val="00FD7B2E"/>
    <w:rsid w:val="00FE1397"/>
    <w:rsid w:val="00FE27C0"/>
    <w:rsid w:val="00FE5722"/>
    <w:rsid w:val="00FE64B2"/>
    <w:rsid w:val="00FE7D61"/>
    <w:rsid w:val="00FF18CD"/>
    <w:rsid w:val="00FF192C"/>
    <w:rsid w:val="00FF3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59"/>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4248"/>
    <w:rPr>
      <w:rFonts w:ascii="Tahoma" w:hAnsi="Tahoma" w:cs="Tahoma"/>
      <w:sz w:val="16"/>
      <w:szCs w:val="16"/>
    </w:rPr>
  </w:style>
  <w:style w:type="paragraph" w:customStyle="1" w:styleId="ConsPlusNormal">
    <w:name w:val="ConsPlusNormal"/>
    <w:rsid w:val="000433D2"/>
    <w:pPr>
      <w:widowControl w:val="0"/>
      <w:autoSpaceDE w:val="0"/>
      <w:autoSpaceDN w:val="0"/>
      <w:adjustRightInd w:val="0"/>
      <w:ind w:firstLine="720"/>
    </w:pPr>
    <w:rPr>
      <w:rFonts w:ascii="Arial" w:hAnsi="Arial" w:cs="Arial"/>
    </w:rPr>
  </w:style>
  <w:style w:type="table" w:styleId="a4">
    <w:name w:val="Table Grid"/>
    <w:basedOn w:val="a1"/>
    <w:rsid w:val="00382E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60795"/>
    <w:rPr>
      <w:color w:val="0000FF"/>
      <w:u w:val="single"/>
    </w:rPr>
  </w:style>
  <w:style w:type="paragraph" w:styleId="a6">
    <w:name w:val="List Paragraph"/>
    <w:basedOn w:val="a"/>
    <w:uiPriority w:val="34"/>
    <w:qFormat/>
    <w:rsid w:val="002269FA"/>
    <w:pPr>
      <w:ind w:left="720"/>
      <w:contextualSpacing/>
    </w:pPr>
  </w:style>
  <w:style w:type="paragraph" w:customStyle="1" w:styleId="ConsPlusNonformat">
    <w:name w:val="ConsPlusNonformat"/>
    <w:rsid w:val="00947742"/>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divs>
    <w:div w:id="1137142618">
      <w:bodyDiv w:val="1"/>
      <w:marLeft w:val="0"/>
      <w:marRight w:val="0"/>
      <w:marTop w:val="0"/>
      <w:marBottom w:val="0"/>
      <w:divBdr>
        <w:top w:val="none" w:sz="0" w:space="0" w:color="auto"/>
        <w:left w:val="none" w:sz="0" w:space="0" w:color="auto"/>
        <w:bottom w:val="none" w:sz="0" w:space="0" w:color="auto"/>
        <w:right w:val="none" w:sz="0" w:space="0" w:color="auto"/>
      </w:divBdr>
    </w:div>
    <w:div w:id="1539272768">
      <w:bodyDiv w:val="1"/>
      <w:marLeft w:val="0"/>
      <w:marRight w:val="0"/>
      <w:marTop w:val="0"/>
      <w:marBottom w:val="0"/>
      <w:divBdr>
        <w:top w:val="none" w:sz="0" w:space="0" w:color="auto"/>
        <w:left w:val="none" w:sz="0" w:space="0" w:color="auto"/>
        <w:bottom w:val="none" w:sz="0" w:space="0" w:color="auto"/>
        <w:right w:val="none" w:sz="0" w:space="0" w:color="auto"/>
      </w:divBdr>
    </w:div>
    <w:div w:id="20558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A806E73A630786DD16DFE5A5CD800B059219CFFE80E58C3937EB0D6CC5207C1051B61ABE786253AEC77E6BA1jEZ6E"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788426C6058017562D19801AB2F9989FBC75DDCCD5320DE6FA2008DCEA0E704B52EEBA08CD45D9A8ECDE2568E6650C333D8FF874C49520r5p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A806E73A630786DD16DFE5A5CD800B03971BCEF682E58C3937EB0D6CC5207C1051B61ABE786253AEC77E6BA1jEZ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50.2\usrf\&#1055;&#1058;&#1054;\!40&#1040;%202023\&#1048;&#1047;&#1042;&#1045;&#1065;&#1045;&#1053;&#1048;&#1045;%20&#1087;&#1086;%20&#1086;&#1090;&#1073;&#1086;&#1088;&#1091;%2040&#1072;%2021.08,%20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B822-9C20-4959-B924-EBECF57D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ИЗВЕЩЕНИЕ по отбору 40а 21.08, 2023</Template>
  <TotalTime>15</TotalTime>
  <Pages>6</Pages>
  <Words>2223</Words>
  <Characters>16610</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18796</CharactersWithSpaces>
  <SharedDoc>false</SharedDoc>
  <HLinks>
    <vt:vector size="12" baseType="variant">
      <vt:variant>
        <vt:i4>7340070</vt:i4>
      </vt:variant>
      <vt:variant>
        <vt:i4>3</vt:i4>
      </vt:variant>
      <vt:variant>
        <vt:i4>0</vt:i4>
      </vt:variant>
      <vt:variant>
        <vt:i4>5</vt:i4>
      </vt:variant>
      <vt:variant>
        <vt:lpwstr>http://krasguk.ru/</vt:lpwstr>
      </vt:variant>
      <vt:variant>
        <vt:lpwstr/>
      </vt:variant>
      <vt:variant>
        <vt:i4>7340070</vt:i4>
      </vt:variant>
      <vt:variant>
        <vt:i4>0</vt:i4>
      </vt:variant>
      <vt:variant>
        <vt:i4>0</vt:i4>
      </vt:variant>
      <vt:variant>
        <vt:i4>5</vt:i4>
      </vt:variant>
      <vt:variant>
        <vt:lpwstr>http://krasguk.ru/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БуреньАМ</dc:creator>
  <cp:lastModifiedBy>КонтрактныйУправляющ</cp:lastModifiedBy>
  <cp:revision>4</cp:revision>
  <cp:lastPrinted>2023-08-17T07:10:00Z</cp:lastPrinted>
  <dcterms:created xsi:type="dcterms:W3CDTF">2023-11-08T03:20:00Z</dcterms:created>
  <dcterms:modified xsi:type="dcterms:W3CDTF">2023-11-08T03:31:00Z</dcterms:modified>
</cp:coreProperties>
</file>